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72ABA" w14:textId="3FAF2CF3" w:rsidR="00BE0A89" w:rsidRDefault="00BE0A89" w:rsidP="00BE0A89">
      <w:pPr>
        <w:pStyle w:val="Title"/>
        <w:jc w:val="center"/>
      </w:pPr>
      <w:r>
        <w:t>Tillit-Nuläge</w:t>
      </w:r>
    </w:p>
    <w:p w14:paraId="276F0347" w14:textId="4CF987CB" w:rsidR="00C15DF6" w:rsidRPr="005A6B80" w:rsidRDefault="005A6B80" w:rsidP="00C15DF6">
      <w:r w:rsidRPr="005A6B80">
        <w:t>Kryssa i</w:t>
      </w:r>
      <w:r w:rsidR="00C15DF6" w:rsidRPr="005A6B80">
        <w:t xml:space="preserve"> eller ringa in det alternativ som stämmer bäst in. Det här formuläret är till för att göra dig mer medveten.</w:t>
      </w:r>
    </w:p>
    <w:p w14:paraId="68DD760F" w14:textId="77777777" w:rsidR="00C15DF6" w:rsidRDefault="00C15DF6" w:rsidP="00C15DF6"/>
    <w:p w14:paraId="1307114B" w14:textId="77777777" w:rsidR="00C15DF6" w:rsidRPr="00B0248D" w:rsidRDefault="00C15DF6" w:rsidP="00C15DF6">
      <w:pPr>
        <w:rPr>
          <w:b/>
          <w:bCs/>
        </w:rPr>
      </w:pPr>
      <w:r w:rsidRPr="00B0248D">
        <w:rPr>
          <w:b/>
          <w:bCs/>
        </w:rPr>
        <w:t>Upplever du att det finns tillit</w:t>
      </w:r>
      <w:r>
        <w:rPr>
          <w:b/>
          <w:bCs/>
        </w:rPr>
        <w:t xml:space="preserve"> och förtroende</w:t>
      </w:r>
      <w:r w:rsidRPr="00B0248D">
        <w:rPr>
          <w:b/>
          <w:bCs/>
        </w:rPr>
        <w:t xml:space="preserve"> mellan dig och de </w:t>
      </w:r>
      <w:r>
        <w:rPr>
          <w:b/>
          <w:bCs/>
        </w:rPr>
        <w:t>personer du är chef för</w:t>
      </w:r>
      <w:r w:rsidRPr="00B0248D">
        <w:rPr>
          <w:b/>
          <w:bCs/>
        </w:rPr>
        <w:t>?</w:t>
      </w:r>
    </w:p>
    <w:p w14:paraId="112F16AF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5685E009" w14:textId="5CB22FF5" w:rsidR="00C15DF6" w:rsidRDefault="00F87B94" w:rsidP="00C15DF6">
      <w:sdt>
        <w:sdtPr>
          <w:id w:val="-137315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C15DF6">
        <w:t>1</w:t>
      </w:r>
      <w:r w:rsidR="00C15DF6">
        <w:tab/>
      </w:r>
      <w:sdt>
        <w:sdtPr>
          <w:id w:val="-18906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C15DF6">
        <w:t>2</w:t>
      </w:r>
      <w:r w:rsidR="00C15DF6">
        <w:tab/>
      </w:r>
      <w:sdt>
        <w:sdtPr>
          <w:id w:val="-188616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C15DF6">
        <w:t>3</w:t>
      </w:r>
      <w:r w:rsidR="00C15DF6">
        <w:tab/>
      </w:r>
      <w:sdt>
        <w:sdtPr>
          <w:id w:val="126857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C15DF6">
        <w:t>4</w:t>
      </w:r>
      <w:r w:rsidR="00C15DF6">
        <w:tab/>
      </w:r>
      <w:sdt>
        <w:sdtPr>
          <w:id w:val="-21231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C15DF6">
        <w:t>5</w:t>
      </w:r>
    </w:p>
    <w:p w14:paraId="68F09667" w14:textId="77777777" w:rsidR="00C15DF6" w:rsidRPr="00B0248D" w:rsidRDefault="00C15DF6" w:rsidP="00C15DF6">
      <w:pPr>
        <w:rPr>
          <w:b/>
          <w:bCs/>
        </w:rPr>
      </w:pPr>
      <w:r w:rsidRPr="00B0248D">
        <w:rPr>
          <w:b/>
          <w:bCs/>
        </w:rPr>
        <w:t xml:space="preserve">Upplever du att det finns tillit </w:t>
      </w:r>
      <w:r>
        <w:rPr>
          <w:b/>
          <w:bCs/>
        </w:rPr>
        <w:t xml:space="preserve">och förtroende </w:t>
      </w:r>
      <w:r w:rsidRPr="00B0248D">
        <w:rPr>
          <w:b/>
          <w:bCs/>
        </w:rPr>
        <w:t>mellan dina teammedlemmar?</w:t>
      </w:r>
    </w:p>
    <w:p w14:paraId="70C6E527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592694A3" w14:textId="77777777" w:rsidR="005A6B80" w:rsidRDefault="00F87B94" w:rsidP="005A6B80">
      <w:sdt>
        <w:sdtPr>
          <w:id w:val="-214187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75812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97729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40845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-52347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76FFC424" w14:textId="77777777" w:rsidR="00C15DF6" w:rsidRDefault="00C15DF6" w:rsidP="00C15DF6">
      <w:pPr>
        <w:rPr>
          <w:b/>
          <w:bCs/>
        </w:rPr>
      </w:pPr>
      <w:r w:rsidRPr="00B0248D">
        <w:rPr>
          <w:b/>
          <w:bCs/>
        </w:rPr>
        <w:t>Är du bra på att hjälpa</w:t>
      </w:r>
      <w:r>
        <w:rPr>
          <w:b/>
          <w:bCs/>
        </w:rPr>
        <w:t xml:space="preserve">, stötta och uppmuntra </w:t>
      </w:r>
      <w:r w:rsidRPr="00B0248D">
        <w:rPr>
          <w:b/>
          <w:bCs/>
        </w:rPr>
        <w:t xml:space="preserve">medarbetare </w:t>
      </w:r>
      <w:r>
        <w:rPr>
          <w:b/>
          <w:bCs/>
        </w:rPr>
        <w:t xml:space="preserve">att </w:t>
      </w:r>
      <w:r w:rsidRPr="00B0248D">
        <w:rPr>
          <w:b/>
          <w:bCs/>
        </w:rPr>
        <w:t>samarbeta med varandra?</w:t>
      </w:r>
    </w:p>
    <w:p w14:paraId="4D1490AA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705B8D35" w14:textId="77777777" w:rsidR="005A6B80" w:rsidRDefault="00F87B94" w:rsidP="005A6B80">
      <w:sdt>
        <w:sdtPr>
          <w:id w:val="188336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14373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06117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145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38283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4B417CFA" w14:textId="77777777" w:rsidR="00C15DF6" w:rsidRDefault="00C15DF6" w:rsidP="00C15DF6">
      <w:pPr>
        <w:rPr>
          <w:b/>
          <w:bCs/>
        </w:rPr>
      </w:pPr>
      <w:r w:rsidRPr="00B0248D">
        <w:rPr>
          <w:b/>
          <w:bCs/>
        </w:rPr>
        <w:t>Är du bra på att då och då kolla hur människor har det och mår?</w:t>
      </w:r>
    </w:p>
    <w:p w14:paraId="2A6472B1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1E64FA22" w14:textId="77777777" w:rsidR="005A6B80" w:rsidRDefault="00F87B94" w:rsidP="005A6B80">
      <w:sdt>
        <w:sdtPr>
          <w:id w:val="10971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111772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78287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212989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85454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4AFEAE6B" w14:textId="77777777" w:rsidR="00C15DF6" w:rsidRPr="00522C38" w:rsidRDefault="00C15DF6" w:rsidP="00C15DF6">
      <w:pPr>
        <w:rPr>
          <w:b/>
          <w:bCs/>
        </w:rPr>
      </w:pPr>
      <w:r w:rsidRPr="00522C38">
        <w:rPr>
          <w:b/>
          <w:bCs/>
        </w:rPr>
        <w:t>Har du mestadels fokus på relationer eller uppgifter?</w:t>
      </w:r>
    </w:p>
    <w:p w14:paraId="27762E84" w14:textId="77777777" w:rsidR="00C15DF6" w:rsidRDefault="00F87B94" w:rsidP="00C15DF6">
      <w:sdt>
        <w:sdtPr>
          <w:id w:val="-6472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DF6">
            <w:rPr>
              <w:rFonts w:ascii="MS Gothic" w:eastAsia="MS Gothic" w:hAnsi="MS Gothic" w:hint="eastAsia"/>
            </w:rPr>
            <w:t>☐</w:t>
          </w:r>
        </w:sdtContent>
      </w:sdt>
      <w:r w:rsidR="00C15DF6">
        <w:t>Jag har mest fokus på relationer</w:t>
      </w:r>
    </w:p>
    <w:p w14:paraId="7BE34A27" w14:textId="0BB9C6DE" w:rsidR="00C15DF6" w:rsidRDefault="00F87B94" w:rsidP="00C15DF6">
      <w:sdt>
        <w:sdtPr>
          <w:id w:val="-203032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DF6">
            <w:rPr>
              <w:rFonts w:ascii="MS Gothic" w:eastAsia="MS Gothic" w:hAnsi="MS Gothic" w:hint="eastAsia"/>
            </w:rPr>
            <w:t>☐</w:t>
          </w:r>
        </w:sdtContent>
      </w:sdt>
      <w:r w:rsidR="00C15DF6">
        <w:t>Jag har mest fokus på uppgifter</w:t>
      </w:r>
    </w:p>
    <w:p w14:paraId="710ED9FC" w14:textId="4B67D875" w:rsidR="005A6B80" w:rsidRDefault="00F87B94" w:rsidP="00C15DF6">
      <w:sdt>
        <w:sdtPr>
          <w:id w:val="179070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Jag har fokus på båda</w:t>
      </w:r>
    </w:p>
    <w:p w14:paraId="59A0AFF4" w14:textId="77777777" w:rsidR="00C15DF6" w:rsidRDefault="00C15DF6" w:rsidP="00C15DF6">
      <w:pPr>
        <w:rPr>
          <w:b/>
          <w:bCs/>
        </w:rPr>
      </w:pPr>
    </w:p>
    <w:p w14:paraId="048B122A" w14:textId="77777777" w:rsidR="00C15DF6" w:rsidRDefault="00C15DF6" w:rsidP="00C15DF6">
      <w:pPr>
        <w:rPr>
          <w:b/>
          <w:bCs/>
        </w:rPr>
      </w:pPr>
      <w:r w:rsidRPr="00B0248D">
        <w:rPr>
          <w:b/>
          <w:bCs/>
        </w:rPr>
        <w:t>Är du bra på att snabbt lösa konflikter?</w:t>
      </w:r>
    </w:p>
    <w:p w14:paraId="664485A9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778A3254" w14:textId="77777777" w:rsidR="005A6B80" w:rsidRDefault="00F87B94" w:rsidP="005A6B80">
      <w:sdt>
        <w:sdtPr>
          <w:id w:val="116975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37816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26123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21097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189354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3709160E" w14:textId="77777777" w:rsidR="00C15DF6" w:rsidRDefault="00C15DF6" w:rsidP="00C15DF6">
      <w:pPr>
        <w:rPr>
          <w:b/>
          <w:bCs/>
        </w:rPr>
      </w:pPr>
    </w:p>
    <w:p w14:paraId="729FE3E2" w14:textId="77777777" w:rsidR="00C15DF6" w:rsidRDefault="00C15DF6" w:rsidP="00C15DF6">
      <w:pPr>
        <w:rPr>
          <w:b/>
          <w:bCs/>
        </w:rPr>
      </w:pPr>
      <w:r w:rsidRPr="00B0248D">
        <w:rPr>
          <w:b/>
          <w:bCs/>
        </w:rPr>
        <w:t>Är du en strukturerad ledare?</w:t>
      </w:r>
    </w:p>
    <w:p w14:paraId="7AF65C45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2C416C59" w14:textId="77777777" w:rsidR="005A6B80" w:rsidRDefault="00F87B94" w:rsidP="005A6B80">
      <w:sdt>
        <w:sdtPr>
          <w:id w:val="-74140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10885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24318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78942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-36198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516BA7EA" w14:textId="77777777" w:rsidR="00BE0A89" w:rsidRDefault="00BE0A89" w:rsidP="00C15DF6">
      <w:pPr>
        <w:rPr>
          <w:b/>
          <w:bCs/>
        </w:rPr>
      </w:pPr>
    </w:p>
    <w:p w14:paraId="50748EFD" w14:textId="77777777" w:rsidR="00F87B94" w:rsidRDefault="00F87B94" w:rsidP="00C15DF6">
      <w:pPr>
        <w:rPr>
          <w:b/>
          <w:bCs/>
        </w:rPr>
      </w:pPr>
    </w:p>
    <w:p w14:paraId="2FB50E9F" w14:textId="77777777" w:rsidR="00F87B94" w:rsidRDefault="00F87B94" w:rsidP="00C15DF6">
      <w:pPr>
        <w:rPr>
          <w:b/>
          <w:bCs/>
        </w:rPr>
      </w:pPr>
    </w:p>
    <w:p w14:paraId="78FE9505" w14:textId="229E587A" w:rsidR="00C15DF6" w:rsidRDefault="00C15DF6" w:rsidP="00C15DF6">
      <w:pPr>
        <w:rPr>
          <w:b/>
          <w:bCs/>
        </w:rPr>
      </w:pPr>
      <w:r w:rsidRPr="00B0248D">
        <w:rPr>
          <w:b/>
          <w:bCs/>
        </w:rPr>
        <w:lastRenderedPageBreak/>
        <w:t>Upplever du att du har den ”tekniska” kunskapen du behöver för att leda andra?</w:t>
      </w:r>
    </w:p>
    <w:p w14:paraId="59A7D8DA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35107677" w14:textId="77777777" w:rsidR="005A6B80" w:rsidRDefault="00F87B94" w:rsidP="005A6B80">
      <w:sdt>
        <w:sdtPr>
          <w:id w:val="-90938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49486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4269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116620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-211597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338A9476" w14:textId="77777777" w:rsidR="00C15DF6" w:rsidRDefault="00C15DF6" w:rsidP="00C15DF6">
      <w:pPr>
        <w:rPr>
          <w:b/>
          <w:bCs/>
        </w:rPr>
      </w:pPr>
      <w:r>
        <w:rPr>
          <w:b/>
          <w:bCs/>
        </w:rPr>
        <w:t>Har du lätt för att vara ärlig om du har gjort fel?</w:t>
      </w:r>
    </w:p>
    <w:p w14:paraId="666E3660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60FC9A84" w14:textId="77777777" w:rsidR="005A6B80" w:rsidRDefault="00F87B94" w:rsidP="005A6B80">
      <w:sdt>
        <w:sdtPr>
          <w:id w:val="-1489323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71950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158842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147440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-150844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17242493" w14:textId="77777777" w:rsidR="00C15DF6" w:rsidRDefault="00C15DF6" w:rsidP="00C15DF6">
      <w:pPr>
        <w:rPr>
          <w:b/>
          <w:bCs/>
        </w:rPr>
      </w:pPr>
      <w:r>
        <w:rPr>
          <w:b/>
          <w:bCs/>
        </w:rPr>
        <w:t>Blir du irriterad om du själv eller någon annan har gjort fel eller misslyckats?</w:t>
      </w:r>
    </w:p>
    <w:p w14:paraId="609BC6B6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7E85A30F" w14:textId="77777777" w:rsidR="005A6B80" w:rsidRDefault="00F87B94" w:rsidP="005A6B80">
      <w:sdt>
        <w:sdtPr>
          <w:id w:val="-116763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1535883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23829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48655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-135248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02CA0275" w14:textId="77777777" w:rsidR="00C15DF6" w:rsidRDefault="00C15DF6" w:rsidP="00C15DF6">
      <w:pPr>
        <w:rPr>
          <w:b/>
          <w:bCs/>
        </w:rPr>
      </w:pPr>
      <w:r>
        <w:rPr>
          <w:b/>
          <w:bCs/>
        </w:rPr>
        <w:t>Ger du utrymme till dina medarbetare att ta sig till utsatt mål men på sitt eget sätt?</w:t>
      </w:r>
    </w:p>
    <w:p w14:paraId="1ACCE7E5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761D578F" w14:textId="77777777" w:rsidR="005A6B80" w:rsidRDefault="00F87B94" w:rsidP="005A6B80">
      <w:sdt>
        <w:sdtPr>
          <w:id w:val="-81194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212985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62970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207858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56561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23EB5182" w14:textId="77777777" w:rsidR="00C15DF6" w:rsidRDefault="00C15DF6" w:rsidP="00C15DF6">
      <w:pPr>
        <w:rPr>
          <w:b/>
          <w:bCs/>
        </w:rPr>
      </w:pPr>
      <w:r>
        <w:rPr>
          <w:b/>
          <w:bCs/>
        </w:rPr>
        <w:t>Ger du utrymme till dina medarbetare att ha kontroll eller bestämma något i sina arbetsuppgifter, arbetstid eller annat?</w:t>
      </w:r>
    </w:p>
    <w:p w14:paraId="15A2B3AF" w14:textId="77777777" w:rsidR="00C15DF6" w:rsidRDefault="00C15DF6" w:rsidP="00C15DF6">
      <w:r>
        <w:t>Instämmer inte alls</w:t>
      </w:r>
      <w:r>
        <w:tab/>
      </w:r>
      <w:r>
        <w:tab/>
        <w:t>Instämmer helt</w:t>
      </w:r>
    </w:p>
    <w:p w14:paraId="15FE1700" w14:textId="77777777" w:rsidR="005A6B80" w:rsidRDefault="00F87B94" w:rsidP="005A6B80">
      <w:sdt>
        <w:sdtPr>
          <w:id w:val="-11171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88356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184867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-192679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31130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16A5D5EA" w14:textId="730C3DD5" w:rsidR="00BE0A89" w:rsidRDefault="00BE0A89" w:rsidP="00C15DF6"/>
    <w:p w14:paraId="1DC9B213" w14:textId="26A9C9F6" w:rsidR="00BE0A89" w:rsidRPr="005A6B80" w:rsidRDefault="00BE0A89" w:rsidP="00C15DF6">
      <w:pPr>
        <w:rPr>
          <w:b/>
          <w:bCs/>
        </w:rPr>
      </w:pPr>
      <w:r w:rsidRPr="005A6B80">
        <w:rPr>
          <w:b/>
          <w:bCs/>
        </w:rPr>
        <w:t>Har ni tydliga befattningsbeskrivningar på ert företag?</w:t>
      </w:r>
    </w:p>
    <w:p w14:paraId="5AB59D7C" w14:textId="7949424A" w:rsidR="00BE0A89" w:rsidRDefault="00F87B94" w:rsidP="00C15DF6">
      <w:sdt>
        <w:sdtPr>
          <w:id w:val="45838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BE0A89">
        <w:t>Ja</w:t>
      </w:r>
    </w:p>
    <w:p w14:paraId="25C7D0A6" w14:textId="6C31DE05" w:rsidR="00BE0A89" w:rsidRDefault="00F87B94" w:rsidP="00C15DF6">
      <w:sdt>
        <w:sdtPr>
          <w:id w:val="-204142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BE0A89">
        <w:t>Nej</w:t>
      </w:r>
    </w:p>
    <w:p w14:paraId="66FB3799" w14:textId="4E90D155" w:rsidR="00BE0A89" w:rsidRDefault="00BE0A89" w:rsidP="00C15DF6"/>
    <w:p w14:paraId="24BB812C" w14:textId="5112AC51" w:rsidR="00BE0A89" w:rsidRPr="005A6B80" w:rsidRDefault="005A6B80" w:rsidP="00C15DF6">
      <w:pPr>
        <w:rPr>
          <w:b/>
          <w:bCs/>
        </w:rPr>
      </w:pPr>
      <w:r w:rsidRPr="005A6B80">
        <w:rPr>
          <w:b/>
          <w:bCs/>
        </w:rPr>
        <w:t>Är du tydlig med</w:t>
      </w:r>
      <w:r w:rsidR="00BE0A89" w:rsidRPr="005A6B80">
        <w:rPr>
          <w:b/>
          <w:bCs/>
        </w:rPr>
        <w:t xml:space="preserve"> att förklara syfte, ramar, förväntningar och arbetsinnehåll</w:t>
      </w:r>
      <w:r w:rsidRPr="005A6B80">
        <w:rPr>
          <w:b/>
          <w:bCs/>
        </w:rPr>
        <w:t>?</w:t>
      </w:r>
    </w:p>
    <w:p w14:paraId="65196A90" w14:textId="77777777" w:rsidR="005A6B80" w:rsidRDefault="005A6B80" w:rsidP="005A6B80">
      <w:r>
        <w:t>Instämmer inte alls</w:t>
      </w:r>
      <w:r>
        <w:tab/>
      </w:r>
      <w:r>
        <w:tab/>
        <w:t>Instämmer helt</w:t>
      </w:r>
    </w:p>
    <w:p w14:paraId="6A967F06" w14:textId="77777777" w:rsidR="005A6B80" w:rsidRDefault="00F87B94" w:rsidP="005A6B80">
      <w:sdt>
        <w:sdtPr>
          <w:id w:val="-161836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1</w:t>
      </w:r>
      <w:r w:rsidR="005A6B80">
        <w:tab/>
      </w:r>
      <w:sdt>
        <w:sdtPr>
          <w:id w:val="-56679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2</w:t>
      </w:r>
      <w:r w:rsidR="005A6B80">
        <w:tab/>
      </w:r>
      <w:sdt>
        <w:sdtPr>
          <w:id w:val="-131047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3</w:t>
      </w:r>
      <w:r w:rsidR="005A6B80">
        <w:tab/>
      </w:r>
      <w:sdt>
        <w:sdtPr>
          <w:id w:val="146484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4</w:t>
      </w:r>
      <w:r w:rsidR="005A6B80">
        <w:tab/>
      </w:r>
      <w:sdt>
        <w:sdtPr>
          <w:id w:val="2128045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80">
            <w:rPr>
              <w:rFonts w:ascii="MS Gothic" w:eastAsia="MS Gothic" w:hAnsi="MS Gothic" w:hint="eastAsia"/>
            </w:rPr>
            <w:t>☐</w:t>
          </w:r>
        </w:sdtContent>
      </w:sdt>
      <w:r w:rsidR="005A6B80">
        <w:t>5</w:t>
      </w:r>
    </w:p>
    <w:p w14:paraId="37161466" w14:textId="77777777" w:rsidR="005A6B80" w:rsidRDefault="005A6B80" w:rsidP="00C15DF6"/>
    <w:p w14:paraId="2D1FC6B9" w14:textId="77777777" w:rsidR="005A6B80" w:rsidRDefault="005A6B80" w:rsidP="00C15DF6"/>
    <w:p w14:paraId="66C50E36" w14:textId="77777777" w:rsidR="00C15DF6" w:rsidRDefault="00C15DF6" w:rsidP="00C15DF6"/>
    <w:p w14:paraId="30BF2701" w14:textId="77777777" w:rsidR="00C15DF6" w:rsidRDefault="00C15DF6" w:rsidP="00C15DF6"/>
    <w:p w14:paraId="30480EBB" w14:textId="77777777" w:rsidR="00C15DF6" w:rsidRDefault="00C15DF6" w:rsidP="00C15DF6"/>
    <w:p w14:paraId="5769ECB5" w14:textId="77777777" w:rsidR="00C15DF6" w:rsidRPr="00522C38" w:rsidRDefault="00C15DF6" w:rsidP="00C15DF6">
      <w:pPr>
        <w:rPr>
          <w:rFonts w:cstheme="minorHAnsi"/>
        </w:rPr>
      </w:pPr>
    </w:p>
    <w:p w14:paraId="15AAAE41" w14:textId="77777777" w:rsidR="00C15DF6" w:rsidRPr="00522C38" w:rsidRDefault="00C15DF6" w:rsidP="00C15DF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  <w:r w:rsidRPr="00522C38">
        <w:rPr>
          <w:rFonts w:eastAsia="Times New Roman" w:cstheme="minorHAnsi"/>
          <w:b/>
          <w:bCs/>
          <w:lang w:eastAsia="sv-SE"/>
        </w:rPr>
        <w:t>Vilka risker, hinder eller problem ser du i ovan eller i andra delar?</w:t>
      </w:r>
    </w:p>
    <w:sdt>
      <w:sdtPr>
        <w:rPr>
          <w:rFonts w:eastAsia="Times New Roman" w:cstheme="minorHAnsi"/>
          <w:lang w:eastAsia="sv-SE"/>
        </w:rPr>
        <w:id w:val="-1188986768"/>
        <w:placeholder>
          <w:docPart w:val="2FB94B1EB04B41A39D71C694C6CF77E9"/>
        </w:placeholder>
        <w:showingPlcHdr/>
        <w:text/>
      </w:sdtPr>
      <w:sdtEndPr/>
      <w:sdtContent>
        <w:p w14:paraId="4FEBA690" w14:textId="77777777" w:rsidR="00C15DF6" w:rsidRPr="00522C38" w:rsidRDefault="00C15DF6" w:rsidP="00C15DF6">
          <w:pPr>
            <w:shd w:val="clear" w:color="auto" w:fill="FFFFFF"/>
            <w:spacing w:after="0" w:line="240" w:lineRule="auto"/>
            <w:textAlignment w:val="baseline"/>
            <w:rPr>
              <w:rFonts w:eastAsia="Times New Roman" w:cstheme="minorHAnsi"/>
              <w:lang w:eastAsia="sv-SE"/>
            </w:rPr>
          </w:pPr>
          <w:r w:rsidRPr="00522C38">
            <w:rPr>
              <w:rStyle w:val="PlaceholderText"/>
            </w:rPr>
            <w:t>Klicka eller tryck här för att ange text.</w:t>
          </w:r>
        </w:p>
      </w:sdtContent>
    </w:sdt>
    <w:p w14:paraId="1E61CFEF" w14:textId="77777777" w:rsidR="00C15DF6" w:rsidRPr="00522C38" w:rsidRDefault="00C15DF6" w:rsidP="00C15D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</w:p>
    <w:p w14:paraId="2972D3B3" w14:textId="77777777" w:rsidR="00C15DF6" w:rsidRPr="00522C38" w:rsidRDefault="00C15DF6" w:rsidP="00C15DF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  <w:r w:rsidRPr="00522C38">
        <w:rPr>
          <w:rFonts w:eastAsia="Times New Roman" w:cstheme="minorHAnsi"/>
          <w:b/>
          <w:bCs/>
          <w:lang w:eastAsia="sv-SE"/>
        </w:rPr>
        <w:t>Vad beror det på?</w:t>
      </w:r>
    </w:p>
    <w:sdt>
      <w:sdtPr>
        <w:rPr>
          <w:rFonts w:eastAsia="Times New Roman" w:cstheme="minorHAnsi"/>
          <w:lang w:eastAsia="sv-SE"/>
        </w:rPr>
        <w:id w:val="-1131702426"/>
        <w:placeholder>
          <w:docPart w:val="2FB94B1EB04B41A39D71C694C6CF77E9"/>
        </w:placeholder>
        <w:showingPlcHdr/>
        <w:text/>
      </w:sdtPr>
      <w:sdtEndPr/>
      <w:sdtContent>
        <w:p w14:paraId="353045A2" w14:textId="77777777" w:rsidR="00C15DF6" w:rsidRPr="00522C38" w:rsidRDefault="00C15DF6" w:rsidP="00C15DF6">
          <w:pPr>
            <w:shd w:val="clear" w:color="auto" w:fill="FFFFFF"/>
            <w:spacing w:after="0" w:line="240" w:lineRule="auto"/>
            <w:textAlignment w:val="baseline"/>
            <w:rPr>
              <w:rFonts w:eastAsia="Times New Roman" w:cstheme="minorHAnsi"/>
              <w:lang w:eastAsia="sv-SE"/>
            </w:rPr>
          </w:pPr>
          <w:r w:rsidRPr="00522C38">
            <w:rPr>
              <w:rStyle w:val="PlaceholderText"/>
            </w:rPr>
            <w:t>Klicka eller tryck här för att ange text.</w:t>
          </w:r>
        </w:p>
      </w:sdtContent>
    </w:sdt>
    <w:p w14:paraId="17EC15E5" w14:textId="77777777" w:rsidR="00C15DF6" w:rsidRPr="00522C38" w:rsidRDefault="00C15DF6" w:rsidP="00C15DF6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lang w:eastAsia="sv-SE"/>
        </w:rPr>
      </w:pPr>
    </w:p>
    <w:p w14:paraId="5710B4F4" w14:textId="77777777" w:rsidR="00C15DF6" w:rsidRPr="00522C38" w:rsidRDefault="00C15DF6" w:rsidP="00C15DF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  <w:r w:rsidRPr="00522C38">
        <w:rPr>
          <w:rFonts w:eastAsia="Times New Roman" w:cstheme="minorHAnsi"/>
          <w:b/>
          <w:bCs/>
          <w:lang w:eastAsia="sv-SE"/>
        </w:rPr>
        <w:t>Hur skulle du kunna motverka dessa risker?</w:t>
      </w:r>
    </w:p>
    <w:sdt>
      <w:sdtPr>
        <w:rPr>
          <w:rFonts w:eastAsia="Times New Roman" w:cstheme="minorHAnsi"/>
          <w:lang w:eastAsia="sv-SE"/>
        </w:rPr>
        <w:id w:val="-1626150944"/>
        <w:placeholder>
          <w:docPart w:val="2FB94B1EB04B41A39D71C694C6CF77E9"/>
        </w:placeholder>
        <w:showingPlcHdr/>
        <w:text/>
      </w:sdtPr>
      <w:sdtEndPr/>
      <w:sdtContent>
        <w:p w14:paraId="36FAC869" w14:textId="77777777" w:rsidR="00C15DF6" w:rsidRPr="00522C38" w:rsidRDefault="00C15DF6" w:rsidP="00C15DF6">
          <w:pPr>
            <w:shd w:val="clear" w:color="auto" w:fill="FFFFFF"/>
            <w:spacing w:after="0" w:line="240" w:lineRule="auto"/>
            <w:textAlignment w:val="baseline"/>
            <w:rPr>
              <w:rFonts w:eastAsia="Times New Roman" w:cstheme="minorHAnsi"/>
              <w:lang w:eastAsia="sv-SE"/>
            </w:rPr>
          </w:pPr>
          <w:r w:rsidRPr="00522C38">
            <w:rPr>
              <w:rStyle w:val="PlaceholderText"/>
            </w:rPr>
            <w:t>Klicka eller tryck här för att ange text.</w:t>
          </w:r>
        </w:p>
      </w:sdtContent>
    </w:sdt>
    <w:p w14:paraId="4DE740D5" w14:textId="77777777" w:rsidR="00C15DF6" w:rsidRPr="00522C38" w:rsidRDefault="00C15DF6" w:rsidP="00C15D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p w14:paraId="3BAEF94E" w14:textId="77777777" w:rsidR="00C15DF6" w:rsidRPr="00522C38" w:rsidRDefault="00C15DF6" w:rsidP="00C15DF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sv-SE"/>
        </w:rPr>
      </w:pPr>
      <w:r w:rsidRPr="00522C38">
        <w:rPr>
          <w:rFonts w:eastAsia="Times New Roman" w:cstheme="minorHAnsi"/>
          <w:b/>
          <w:bCs/>
          <w:lang w:eastAsia="sv-SE"/>
        </w:rPr>
        <w:t>Hur skulle gruppen kunna motverka dessa risker?</w:t>
      </w:r>
    </w:p>
    <w:sdt>
      <w:sdtPr>
        <w:id w:val="-1249195424"/>
        <w:placeholder>
          <w:docPart w:val="2FB94B1EB04B41A39D71C694C6CF77E9"/>
        </w:placeholder>
        <w:showingPlcHdr/>
        <w:text/>
      </w:sdtPr>
      <w:sdtEndPr/>
      <w:sdtContent>
        <w:p w14:paraId="429EFB94" w14:textId="77777777" w:rsidR="00C15DF6" w:rsidRPr="00522C38" w:rsidRDefault="00C15DF6" w:rsidP="00C15DF6">
          <w:r w:rsidRPr="00522C38">
            <w:rPr>
              <w:rStyle w:val="PlaceholderText"/>
            </w:rPr>
            <w:t>Klicka eller tryck här för att ange text.</w:t>
          </w:r>
        </w:p>
      </w:sdtContent>
    </w:sdt>
    <w:p w14:paraId="4AF740D8" w14:textId="64105B02" w:rsidR="00C15DF6" w:rsidRDefault="00C15DF6" w:rsidP="00C15DF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A3A3A"/>
          <w:lang w:eastAsia="sv-SE"/>
        </w:rPr>
      </w:pPr>
    </w:p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9323F" w14:textId="77777777" w:rsidR="009C1AA9" w:rsidRDefault="009C1AA9" w:rsidP="00203245">
      <w:pPr>
        <w:spacing w:after="0" w:line="240" w:lineRule="auto"/>
      </w:pPr>
      <w:r>
        <w:separator/>
      </w:r>
    </w:p>
  </w:endnote>
  <w:endnote w:type="continuationSeparator" w:id="0">
    <w:p w14:paraId="7B6D7600" w14:textId="77777777" w:rsidR="009C1AA9" w:rsidRDefault="009C1AA9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303DDCD7" w:rsidR="00FB5AA4" w:rsidRDefault="00C15DF6" w:rsidP="00FB5AA4">
    <w:pPr>
      <w:pStyle w:val="Footer"/>
      <w:jc w:val="center"/>
    </w:pPr>
    <w:r>
      <w:t>Tillit_Tillit</w:t>
    </w:r>
  </w:p>
  <w:p w14:paraId="5745F7D3" w14:textId="5F2FFD71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E46BD" w14:textId="77777777" w:rsidR="009C1AA9" w:rsidRDefault="009C1AA9" w:rsidP="00203245">
      <w:pPr>
        <w:spacing w:after="0" w:line="240" w:lineRule="auto"/>
      </w:pPr>
      <w:r>
        <w:separator/>
      </w:r>
    </w:p>
  </w:footnote>
  <w:footnote w:type="continuationSeparator" w:id="0">
    <w:p w14:paraId="2AFB9B57" w14:textId="77777777" w:rsidR="009C1AA9" w:rsidRDefault="009C1AA9" w:rsidP="0020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41DC7"/>
    <w:multiLevelType w:val="multilevel"/>
    <w:tmpl w:val="24A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E5D36"/>
    <w:multiLevelType w:val="multilevel"/>
    <w:tmpl w:val="24A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579297">
    <w:abstractNumId w:val="0"/>
  </w:num>
  <w:num w:numId="2" w16cid:durableId="21967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ze5yaQS9VFqnjfweOccghZpwVp5ie4QWgg4BbSbpRlrzOeY+Sz416jQxee9ul8WJYRgxszsyurHm+gt24Wmeg==" w:salt="HPWumGfmhOab7/g81KHAA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6734C"/>
    <w:rsid w:val="001C7B47"/>
    <w:rsid w:val="00203245"/>
    <w:rsid w:val="002B3071"/>
    <w:rsid w:val="002F045E"/>
    <w:rsid w:val="003537FC"/>
    <w:rsid w:val="003F5CA3"/>
    <w:rsid w:val="004F4A23"/>
    <w:rsid w:val="0059179B"/>
    <w:rsid w:val="005A6B80"/>
    <w:rsid w:val="0065649A"/>
    <w:rsid w:val="00675819"/>
    <w:rsid w:val="006819BC"/>
    <w:rsid w:val="006873F9"/>
    <w:rsid w:val="006A4750"/>
    <w:rsid w:val="007543CC"/>
    <w:rsid w:val="007815E0"/>
    <w:rsid w:val="008B196C"/>
    <w:rsid w:val="00936E38"/>
    <w:rsid w:val="009C1AA9"/>
    <w:rsid w:val="00AA760F"/>
    <w:rsid w:val="00B5313F"/>
    <w:rsid w:val="00B72C4A"/>
    <w:rsid w:val="00BB41D7"/>
    <w:rsid w:val="00BB57B2"/>
    <w:rsid w:val="00BD0F33"/>
    <w:rsid w:val="00BE0A89"/>
    <w:rsid w:val="00C15DF6"/>
    <w:rsid w:val="00C16F3D"/>
    <w:rsid w:val="00C94595"/>
    <w:rsid w:val="00CC6E00"/>
    <w:rsid w:val="00CE13C4"/>
    <w:rsid w:val="00CE7B65"/>
    <w:rsid w:val="00E2560F"/>
    <w:rsid w:val="00E670BE"/>
    <w:rsid w:val="00E75170"/>
    <w:rsid w:val="00F529B2"/>
    <w:rsid w:val="00F87B94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B94B1EB04B41A39D71C694C6CF77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91385-D1BC-4B65-8163-382AFE772CB5}"/>
      </w:docPartPr>
      <w:docPartBody>
        <w:p w:rsidR="002837AB" w:rsidRDefault="004F701D" w:rsidP="004F701D">
          <w:pPr>
            <w:pStyle w:val="2FB94B1EB04B41A39D71C694C6CF77E9"/>
          </w:pPr>
          <w:r w:rsidRPr="00115331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837AB"/>
    <w:rsid w:val="002B1821"/>
    <w:rsid w:val="004E215C"/>
    <w:rsid w:val="004F701D"/>
    <w:rsid w:val="00627E92"/>
    <w:rsid w:val="006C4E5E"/>
    <w:rsid w:val="00B332E2"/>
    <w:rsid w:val="00BB41D7"/>
    <w:rsid w:val="00C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01D"/>
    <w:rPr>
      <w:color w:val="808080"/>
    </w:rPr>
  </w:style>
  <w:style w:type="paragraph" w:customStyle="1" w:styleId="2FB94B1EB04B41A39D71C694C6CF77E9">
    <w:name w:val="2FB94B1EB04B41A39D71C694C6CF77E9"/>
    <w:rsid w:val="004F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2</TotalTime>
  <Pages>3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2024-07-26T18:43:00Z</dcterms:created>
  <dcterms:modified xsi:type="dcterms:W3CDTF">2024-08-31T15:43:00Z</dcterms:modified>
</cp:coreProperties>
</file>