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D082" w14:textId="5F9D611C" w:rsidR="00625DC7" w:rsidRDefault="00187BEC" w:rsidP="00625DC7">
      <w:pPr>
        <w:pStyle w:val="Title"/>
        <w:jc w:val="center"/>
      </w:pPr>
      <w:r>
        <w:t>Utveckla teamet-Din roll</w:t>
      </w:r>
    </w:p>
    <w:p w14:paraId="33A34DA8" w14:textId="77777777" w:rsidR="002449BD" w:rsidRPr="002449BD" w:rsidRDefault="002449BD" w:rsidP="002449BD"/>
    <w:p w14:paraId="1F9B3581" w14:textId="7D9D9926" w:rsidR="00625DC7" w:rsidRDefault="00187BEC" w:rsidP="002449BD">
      <w:pPr>
        <w:pStyle w:val="Heading2"/>
      </w:pPr>
      <w:r>
        <w:t>Har du stort kontrollbehov? (1= lägst)</w:t>
      </w:r>
    </w:p>
    <w:p w14:paraId="3E1FDEB3" w14:textId="0B047F92" w:rsidR="00187BEC" w:rsidRDefault="0050054B" w:rsidP="00625DC7">
      <w:sdt>
        <w:sdtPr>
          <w:id w:val="-54059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187BEC">
        <w:t>1</w:t>
      </w:r>
      <w:r w:rsidR="00187BEC">
        <w:tab/>
      </w:r>
      <w:sdt>
        <w:sdtPr>
          <w:id w:val="48913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187BEC">
        <w:t>2</w:t>
      </w:r>
      <w:r w:rsidR="00187BEC">
        <w:tab/>
      </w:r>
      <w:sdt>
        <w:sdtPr>
          <w:id w:val="148111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187BEC">
        <w:t>3</w:t>
      </w:r>
      <w:r w:rsidR="00187BEC">
        <w:tab/>
      </w:r>
      <w:sdt>
        <w:sdtPr>
          <w:id w:val="-180977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187BEC">
        <w:t>4</w:t>
      </w:r>
      <w:r w:rsidR="00187BEC">
        <w:tab/>
      </w:r>
      <w:sdt>
        <w:sdtPr>
          <w:id w:val="-126468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187BEC">
        <w:t>5</w:t>
      </w:r>
    </w:p>
    <w:p w14:paraId="5899ED9C" w14:textId="1AE701BF" w:rsidR="00187BEC" w:rsidRDefault="00187BEC" w:rsidP="002449BD">
      <w:pPr>
        <w:pStyle w:val="Heading2"/>
      </w:pPr>
      <w:r>
        <w:t>Om du har svarat 3 till 5. Vad ser du för negativa konsekvenser av detta vad gäller teamutveckling?</w:t>
      </w:r>
    </w:p>
    <w:sdt>
      <w:sdtPr>
        <w:id w:val="31786842"/>
        <w:placeholder>
          <w:docPart w:val="DefaultPlaceholder_-1854013440"/>
        </w:placeholder>
        <w:showingPlcHdr/>
        <w:text/>
      </w:sdtPr>
      <w:sdtEndPr/>
      <w:sdtContent>
        <w:p w14:paraId="2B3ABC74" w14:textId="1E753209" w:rsidR="002449BD" w:rsidRPr="002449BD" w:rsidRDefault="002449BD" w:rsidP="002449BD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611A2C55" w14:textId="77777777" w:rsidR="002449BD" w:rsidRDefault="002449BD" w:rsidP="002449BD">
      <w:pPr>
        <w:pStyle w:val="Heading2"/>
      </w:pPr>
    </w:p>
    <w:p w14:paraId="19B4B748" w14:textId="44FAB5B8" w:rsidR="00187BEC" w:rsidRDefault="00187BEC" w:rsidP="002449BD">
      <w:pPr>
        <w:pStyle w:val="Heading2"/>
      </w:pPr>
      <w:r>
        <w:t>Hur närvarande är du i avstämningarna/möten med medarbetarna? (inte tänker på annat, tittar på telefonen eller datorn, är engagerad)</w:t>
      </w:r>
    </w:p>
    <w:p w14:paraId="0CDB4B46" w14:textId="77777777" w:rsidR="002449BD" w:rsidRDefault="0050054B" w:rsidP="002449BD">
      <w:sdt>
        <w:sdtPr>
          <w:id w:val="-146611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1</w:t>
      </w:r>
      <w:r w:rsidR="002449BD">
        <w:tab/>
      </w:r>
      <w:sdt>
        <w:sdtPr>
          <w:id w:val="-11729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2</w:t>
      </w:r>
      <w:r w:rsidR="002449BD">
        <w:tab/>
      </w:r>
      <w:sdt>
        <w:sdtPr>
          <w:id w:val="-51368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3</w:t>
      </w:r>
      <w:r w:rsidR="002449BD">
        <w:tab/>
      </w:r>
      <w:sdt>
        <w:sdtPr>
          <w:id w:val="104163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4</w:t>
      </w:r>
      <w:r w:rsidR="002449BD">
        <w:tab/>
      </w:r>
      <w:sdt>
        <w:sdtPr>
          <w:id w:val="193369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5</w:t>
      </w:r>
    </w:p>
    <w:p w14:paraId="5A3D8959" w14:textId="702E28DB" w:rsidR="00187BEC" w:rsidRDefault="00187BEC" w:rsidP="002449BD">
      <w:pPr>
        <w:pStyle w:val="Heading2"/>
      </w:pPr>
      <w:r>
        <w:t>Om du har svarat 3 till 5. Vad ser du för negativa konsekvenser av detta för din grupp vad gäller till exempel lyssnande, ställa följdfrågor m.m</w:t>
      </w:r>
    </w:p>
    <w:sdt>
      <w:sdtPr>
        <w:id w:val="1269815189"/>
        <w:placeholder>
          <w:docPart w:val="DefaultPlaceholder_-1854013440"/>
        </w:placeholder>
        <w:showingPlcHdr/>
        <w:text/>
      </w:sdtPr>
      <w:sdtEndPr/>
      <w:sdtContent>
        <w:p w14:paraId="35E23C51" w14:textId="67A33B09" w:rsidR="002449BD" w:rsidRPr="002449BD" w:rsidRDefault="002449BD" w:rsidP="002449BD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7622ACB4" w14:textId="0038890E" w:rsidR="00187BEC" w:rsidRDefault="00187BEC" w:rsidP="00625DC7"/>
    <w:p w14:paraId="6993DE48" w14:textId="14C8A0D2" w:rsidR="002449BD" w:rsidRDefault="002449BD" w:rsidP="002449BD">
      <w:pPr>
        <w:pStyle w:val="Heading2"/>
      </w:pPr>
      <w:r>
        <w:t>Tycker du att det är jobbigt att få negativ feedback om dig och dina prestationer?</w:t>
      </w:r>
    </w:p>
    <w:p w14:paraId="54D01BF3" w14:textId="77777777" w:rsidR="002449BD" w:rsidRDefault="0050054B" w:rsidP="002449BD">
      <w:sdt>
        <w:sdtPr>
          <w:id w:val="-148015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1</w:t>
      </w:r>
      <w:r w:rsidR="002449BD">
        <w:tab/>
      </w:r>
      <w:sdt>
        <w:sdtPr>
          <w:id w:val="18024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2</w:t>
      </w:r>
      <w:r w:rsidR="002449BD">
        <w:tab/>
      </w:r>
      <w:sdt>
        <w:sdtPr>
          <w:id w:val="13805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3</w:t>
      </w:r>
      <w:r w:rsidR="002449BD">
        <w:tab/>
      </w:r>
      <w:sdt>
        <w:sdtPr>
          <w:id w:val="4833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4</w:t>
      </w:r>
      <w:r w:rsidR="002449BD">
        <w:tab/>
      </w:r>
      <w:sdt>
        <w:sdtPr>
          <w:id w:val="47225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9BD">
            <w:rPr>
              <w:rFonts w:ascii="MS Gothic" w:eastAsia="MS Gothic" w:hAnsi="MS Gothic" w:hint="eastAsia"/>
            </w:rPr>
            <w:t>☐</w:t>
          </w:r>
        </w:sdtContent>
      </w:sdt>
      <w:r w:rsidR="002449BD">
        <w:t>5</w:t>
      </w:r>
    </w:p>
    <w:p w14:paraId="6FCE5714" w14:textId="77777777" w:rsidR="002449BD" w:rsidRPr="002449BD" w:rsidRDefault="002449BD" w:rsidP="002449BD"/>
    <w:p w14:paraId="00358246" w14:textId="13EE813B" w:rsidR="00187BEC" w:rsidRDefault="00187BEC" w:rsidP="002449BD">
      <w:pPr>
        <w:pStyle w:val="Heading2"/>
      </w:pPr>
      <w:r>
        <w:t xml:space="preserve">Om du har svarat 3 till 5. Hur skulle du kunna </w:t>
      </w:r>
      <w:r w:rsidR="002449BD">
        <w:t xml:space="preserve">tänka kring negativ feedback så att du </w:t>
      </w:r>
      <w:proofErr w:type="gramStart"/>
      <w:r w:rsidR="002449BD">
        <w:t>istället</w:t>
      </w:r>
      <w:proofErr w:type="gramEnd"/>
      <w:r w:rsidR="002449BD">
        <w:t xml:space="preserve"> ser det som konstruktivt och något du kan lära dig av?</w:t>
      </w:r>
    </w:p>
    <w:sdt>
      <w:sdtPr>
        <w:id w:val="-1579048505"/>
        <w:placeholder>
          <w:docPart w:val="DefaultPlaceholder_-1854013440"/>
        </w:placeholder>
        <w:showingPlcHdr/>
        <w:text/>
      </w:sdtPr>
      <w:sdtEndPr/>
      <w:sdtContent>
        <w:p w14:paraId="3FE06F2E" w14:textId="5C5502B1" w:rsidR="002449BD" w:rsidRPr="002449BD" w:rsidRDefault="002449BD" w:rsidP="002449BD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4CF6AB90" w14:textId="2E2096E5" w:rsidR="002449BD" w:rsidRDefault="002449BD" w:rsidP="00625DC7"/>
    <w:p w14:paraId="33499207" w14:textId="7BD0FA3C" w:rsidR="002449BD" w:rsidRDefault="002449BD" w:rsidP="002449BD">
      <w:pPr>
        <w:pStyle w:val="Heading2"/>
      </w:pPr>
      <w:r>
        <w:t>Hur skulle du kunna tillsammans med gruppen fira framgångar?</w:t>
      </w:r>
    </w:p>
    <w:sdt>
      <w:sdtPr>
        <w:id w:val="-342711347"/>
        <w:placeholder>
          <w:docPart w:val="DefaultPlaceholder_-1854013440"/>
        </w:placeholder>
        <w:showingPlcHdr/>
        <w:text/>
      </w:sdtPr>
      <w:sdtEndPr/>
      <w:sdtContent>
        <w:p w14:paraId="1B1CDCE4" w14:textId="2B1E5048" w:rsidR="002449BD" w:rsidRPr="002449BD" w:rsidRDefault="002449BD" w:rsidP="002449BD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5CE94185" w14:textId="77777777" w:rsidR="00203245" w:rsidRDefault="00203245" w:rsidP="00203245">
      <w:pPr>
        <w:pStyle w:val="Title"/>
        <w:jc w:val="center"/>
      </w:pPr>
    </w:p>
    <w:sectPr w:rsidR="00203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733E9" w14:textId="77777777" w:rsidR="008817A2" w:rsidRDefault="008817A2" w:rsidP="00203245">
      <w:pPr>
        <w:spacing w:after="0" w:line="240" w:lineRule="auto"/>
      </w:pPr>
      <w:r>
        <w:separator/>
      </w:r>
    </w:p>
  </w:endnote>
  <w:endnote w:type="continuationSeparator" w:id="0">
    <w:p w14:paraId="569E2C54" w14:textId="77777777" w:rsidR="008817A2" w:rsidRDefault="008817A2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8BD3" w14:textId="77777777" w:rsidR="0050054B" w:rsidRDefault="005005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41F0E090" w:rsidR="00FB5AA4" w:rsidRDefault="00187BEC" w:rsidP="00FB5AA4">
    <w:pPr>
      <w:pStyle w:val="Footer"/>
      <w:jc w:val="center"/>
    </w:pPr>
    <w:r>
      <w:t>Utvecklateamet_dinroll</w:t>
    </w:r>
  </w:p>
  <w:p w14:paraId="5745F7D3" w14:textId="278BBEB5" w:rsidR="00FB5AA4" w:rsidRDefault="00FB5AA4" w:rsidP="00FB5AA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1490" w14:textId="77777777" w:rsidR="0050054B" w:rsidRDefault="00500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E9CEE" w14:textId="77777777" w:rsidR="008817A2" w:rsidRDefault="008817A2" w:rsidP="00203245">
      <w:pPr>
        <w:spacing w:after="0" w:line="240" w:lineRule="auto"/>
      </w:pPr>
      <w:r>
        <w:separator/>
      </w:r>
    </w:p>
  </w:footnote>
  <w:footnote w:type="continuationSeparator" w:id="0">
    <w:p w14:paraId="5246A234" w14:textId="77777777" w:rsidR="008817A2" w:rsidRDefault="008817A2" w:rsidP="0020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886C2" w14:textId="77777777" w:rsidR="0050054B" w:rsidRDefault="00500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530E" w14:textId="2679BE71" w:rsidR="00203245" w:rsidRDefault="00203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78D98" w14:textId="77777777" w:rsidR="0050054B" w:rsidRDefault="00500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136177"/>
    <w:rsid w:val="00187BEC"/>
    <w:rsid w:val="00203245"/>
    <w:rsid w:val="002449BD"/>
    <w:rsid w:val="002B3071"/>
    <w:rsid w:val="002F045E"/>
    <w:rsid w:val="003E0BEA"/>
    <w:rsid w:val="0042771A"/>
    <w:rsid w:val="00465F82"/>
    <w:rsid w:val="0050054B"/>
    <w:rsid w:val="0059179B"/>
    <w:rsid w:val="00625DC7"/>
    <w:rsid w:val="0065649A"/>
    <w:rsid w:val="0067322B"/>
    <w:rsid w:val="006819BC"/>
    <w:rsid w:val="006873F9"/>
    <w:rsid w:val="0071475F"/>
    <w:rsid w:val="007543CC"/>
    <w:rsid w:val="007815E0"/>
    <w:rsid w:val="007902DC"/>
    <w:rsid w:val="008817A2"/>
    <w:rsid w:val="008B196C"/>
    <w:rsid w:val="00936E38"/>
    <w:rsid w:val="00AA760F"/>
    <w:rsid w:val="00B5313F"/>
    <w:rsid w:val="00C94595"/>
    <w:rsid w:val="00CC6E00"/>
    <w:rsid w:val="00CE13C4"/>
    <w:rsid w:val="00CE7B65"/>
    <w:rsid w:val="00E2560F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87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9591A-45B5-48AA-8DE9-5508957875DE}"/>
      </w:docPartPr>
      <w:docPartBody>
        <w:p w:rsidR="006849F9" w:rsidRDefault="00E01988">
          <w:r w:rsidRPr="00A35D2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88"/>
    <w:rsid w:val="00175A52"/>
    <w:rsid w:val="006849F9"/>
    <w:rsid w:val="007902DC"/>
    <w:rsid w:val="00E0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9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2</cp:revision>
  <dcterms:created xsi:type="dcterms:W3CDTF">2024-09-01T12:29:00Z</dcterms:created>
  <dcterms:modified xsi:type="dcterms:W3CDTF">2024-09-01T12:29:00Z</dcterms:modified>
</cp:coreProperties>
</file>