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49377" w14:textId="1E5432A7" w:rsidR="00893978" w:rsidRDefault="00A816A1" w:rsidP="00893978">
      <w:pPr>
        <w:pStyle w:val="Title"/>
        <w:jc w:val="center"/>
      </w:pPr>
      <w:r>
        <w:t>Checklista-distraktion</w:t>
      </w:r>
    </w:p>
    <w:p w14:paraId="701A24C1" w14:textId="77777777" w:rsidR="00893978" w:rsidRDefault="00893978" w:rsidP="00893978"/>
    <w:p w14:paraId="3600E8DD" w14:textId="1994C0EB" w:rsidR="00893978" w:rsidRDefault="00893978" w:rsidP="00893978">
      <w:r>
        <w:t xml:space="preserve">Här är några </w:t>
      </w:r>
      <w:r w:rsidR="00A629D8">
        <w:t>saker som kan distrahera en medarbetare. Hur ser det ut på din arbetsplats?</w:t>
      </w:r>
      <w:r>
        <w:t xml:space="preserve"> </w:t>
      </w:r>
    </w:p>
    <w:p w14:paraId="5BF23DBA" w14:textId="77777777" w:rsidR="00893978" w:rsidRDefault="00893978" w:rsidP="00893978"/>
    <w:p w14:paraId="0F734980" w14:textId="38E6DCB6" w:rsidR="00893978" w:rsidRDefault="009053C7" w:rsidP="00893978">
      <w:sdt>
        <w:sdtPr>
          <w:id w:val="104641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978">
            <w:rPr>
              <w:rFonts w:ascii="MS Gothic" w:eastAsia="MS Gothic" w:hAnsi="MS Gothic" w:hint="eastAsia"/>
            </w:rPr>
            <w:t>☐</w:t>
          </w:r>
        </w:sdtContent>
      </w:sdt>
      <w:r w:rsidR="00893978">
        <w:t xml:space="preserve"> </w:t>
      </w:r>
      <w:r w:rsidR="00A816A1">
        <w:t xml:space="preserve">Företaget tillhandahåller </w:t>
      </w:r>
      <w:r w:rsidR="00CD5212">
        <w:t xml:space="preserve">inga </w:t>
      </w:r>
      <w:r w:rsidR="00A816A1">
        <w:t xml:space="preserve">lokaler och arbetsrum </w:t>
      </w:r>
      <w:r w:rsidR="00CD5212">
        <w:t>för</w:t>
      </w:r>
      <w:r w:rsidR="00A816A1">
        <w:t xml:space="preserve"> medarbetare </w:t>
      </w:r>
      <w:r w:rsidR="00CD5212">
        <w:t xml:space="preserve">att gå undan i </w:t>
      </w:r>
      <w:r w:rsidR="00A816A1">
        <w:t xml:space="preserve"> </w:t>
      </w:r>
    </w:p>
    <w:p w14:paraId="54D775D0" w14:textId="2EDE1348" w:rsidR="00893978" w:rsidRDefault="009053C7" w:rsidP="00893978">
      <w:sdt>
        <w:sdtPr>
          <w:id w:val="36718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978">
            <w:rPr>
              <w:rFonts w:ascii="MS Gothic" w:eastAsia="MS Gothic" w:hAnsi="MS Gothic" w:hint="eastAsia"/>
            </w:rPr>
            <w:t>☐</w:t>
          </w:r>
        </w:sdtContent>
      </w:sdt>
      <w:r w:rsidR="00A816A1">
        <w:t>Arbetsplatsen har öppet kontorslandskap</w:t>
      </w:r>
      <w:r w:rsidR="00893978">
        <w:t xml:space="preserve"> </w:t>
      </w:r>
    </w:p>
    <w:p w14:paraId="68CF7CE2" w14:textId="330C7D98" w:rsidR="00893978" w:rsidRDefault="009053C7" w:rsidP="00893978">
      <w:sdt>
        <w:sdtPr>
          <w:id w:val="-59231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978">
            <w:rPr>
              <w:rFonts w:ascii="MS Gothic" w:eastAsia="MS Gothic" w:hAnsi="MS Gothic" w:hint="eastAsia"/>
            </w:rPr>
            <w:t>☐</w:t>
          </w:r>
        </w:sdtContent>
      </w:sdt>
      <w:r w:rsidR="00893978">
        <w:t xml:space="preserve"> </w:t>
      </w:r>
      <w:r w:rsidR="00A816A1">
        <w:t>Något eller några datasystem fungerar inte tillfredställande</w:t>
      </w:r>
    </w:p>
    <w:p w14:paraId="7AF6DF83" w14:textId="469543A0" w:rsidR="00893978" w:rsidRDefault="009053C7" w:rsidP="00893978">
      <w:sdt>
        <w:sdtPr>
          <w:id w:val="77845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978">
            <w:rPr>
              <w:rFonts w:ascii="MS Gothic" w:eastAsia="MS Gothic" w:hAnsi="MS Gothic" w:hint="eastAsia"/>
            </w:rPr>
            <w:t>☐</w:t>
          </w:r>
        </w:sdtContent>
      </w:sdt>
      <w:r w:rsidR="00893978">
        <w:t xml:space="preserve"> </w:t>
      </w:r>
      <w:r w:rsidR="00A816A1">
        <w:t xml:space="preserve">Medarbetare </w:t>
      </w:r>
      <w:proofErr w:type="gramStart"/>
      <w:r w:rsidR="00A816A1">
        <w:t>mailar</w:t>
      </w:r>
      <w:proofErr w:type="gramEnd"/>
      <w:r w:rsidR="00A816A1">
        <w:t xml:space="preserve"> mer än nödvändigt</w:t>
      </w:r>
    </w:p>
    <w:p w14:paraId="6BE996A1" w14:textId="03A636AA" w:rsidR="00893978" w:rsidRDefault="009053C7" w:rsidP="00893978">
      <w:sdt>
        <w:sdtPr>
          <w:id w:val="-70887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978">
            <w:rPr>
              <w:rFonts w:ascii="MS Gothic" w:eastAsia="MS Gothic" w:hAnsi="MS Gothic" w:hint="eastAsia"/>
            </w:rPr>
            <w:t>☐</w:t>
          </w:r>
        </w:sdtContent>
      </w:sdt>
      <w:r w:rsidR="00893978">
        <w:t xml:space="preserve"> </w:t>
      </w:r>
      <w:r w:rsidR="00A816A1">
        <w:t xml:space="preserve">Företagskulturen är </w:t>
      </w:r>
      <w:r w:rsidR="00CD5212">
        <w:t xml:space="preserve">inte särskilt </w:t>
      </w:r>
      <w:r w:rsidR="00A816A1">
        <w:t>bra och harmonisk</w:t>
      </w:r>
    </w:p>
    <w:p w14:paraId="7B448A02" w14:textId="064E9B60" w:rsidR="00893978" w:rsidRDefault="009053C7" w:rsidP="00893978">
      <w:sdt>
        <w:sdtPr>
          <w:id w:val="-209538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978">
            <w:rPr>
              <w:rFonts w:ascii="MS Gothic" w:eastAsia="MS Gothic" w:hAnsi="MS Gothic" w:hint="eastAsia"/>
            </w:rPr>
            <w:t>☐</w:t>
          </w:r>
        </w:sdtContent>
      </w:sdt>
      <w:r w:rsidR="00893978">
        <w:t xml:space="preserve"> </w:t>
      </w:r>
      <w:r w:rsidR="00CD5212">
        <w:t>Det f</w:t>
      </w:r>
      <w:r w:rsidR="00A816A1">
        <w:t>inns dålig stämning på vissa avdelningar</w:t>
      </w:r>
    </w:p>
    <w:p w14:paraId="0F6F61BF" w14:textId="2264B5AB" w:rsidR="00893978" w:rsidRDefault="009053C7" w:rsidP="00893978">
      <w:sdt>
        <w:sdtPr>
          <w:id w:val="-136844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978">
            <w:rPr>
              <w:rFonts w:ascii="MS Gothic" w:eastAsia="MS Gothic" w:hAnsi="MS Gothic" w:hint="eastAsia"/>
            </w:rPr>
            <w:t>☐</w:t>
          </w:r>
        </w:sdtContent>
      </w:sdt>
      <w:r w:rsidR="00893978">
        <w:t xml:space="preserve"> </w:t>
      </w:r>
      <w:r w:rsidR="00A816A1">
        <w:t>Företaget hanterar inte misslyckande på ett bra sätt</w:t>
      </w:r>
    </w:p>
    <w:p w14:paraId="3F0588F8" w14:textId="73231767" w:rsidR="00893978" w:rsidRDefault="009053C7" w:rsidP="00893978">
      <w:sdt>
        <w:sdtPr>
          <w:id w:val="45552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978">
            <w:rPr>
              <w:rFonts w:ascii="MS Gothic" w:eastAsia="MS Gothic" w:hAnsi="MS Gothic" w:hint="eastAsia"/>
            </w:rPr>
            <w:t>☐</w:t>
          </w:r>
        </w:sdtContent>
      </w:sdt>
      <w:r w:rsidR="00893978">
        <w:t xml:space="preserve"> </w:t>
      </w:r>
      <w:r w:rsidR="00A816A1">
        <w:t xml:space="preserve">Företaget har </w:t>
      </w:r>
      <w:r w:rsidR="00CD5212">
        <w:t>hög sjukfrånvaro</w:t>
      </w:r>
    </w:p>
    <w:p w14:paraId="0A4ACEDF" w14:textId="77777777" w:rsidR="00A816A1" w:rsidRDefault="00A816A1" w:rsidP="00893978">
      <w:pPr>
        <w:pStyle w:val="Heading2"/>
      </w:pPr>
    </w:p>
    <w:p w14:paraId="16A8089D" w14:textId="489B2D7B" w:rsidR="00893978" w:rsidRDefault="00893978" w:rsidP="00893978">
      <w:pPr>
        <w:pStyle w:val="Heading2"/>
      </w:pPr>
      <w:r>
        <w:t xml:space="preserve">Om du kryssat i någon av ovanstående, </w:t>
      </w:r>
      <w:r w:rsidR="00CD5212">
        <w:t xml:space="preserve">vad kan konsekvenserna bli? </w:t>
      </w:r>
    </w:p>
    <w:sdt>
      <w:sdtPr>
        <w:id w:val="-641505568"/>
        <w:placeholder>
          <w:docPart w:val="6C599CC35BAB465AAAD543BCB6C338CD"/>
        </w:placeholder>
        <w:showingPlcHdr/>
        <w:text/>
      </w:sdtPr>
      <w:sdtEndPr/>
      <w:sdtContent>
        <w:p w14:paraId="475F2103" w14:textId="77777777" w:rsidR="00893978" w:rsidRDefault="00893978" w:rsidP="00893978">
          <w:r w:rsidRPr="002556BB">
            <w:rPr>
              <w:rStyle w:val="PlaceholderText"/>
            </w:rPr>
            <w:t>Klicka eller tryck här för att ange text.</w:t>
          </w:r>
        </w:p>
      </w:sdtContent>
    </w:sdt>
    <w:p w14:paraId="27824FDA" w14:textId="77C05272" w:rsidR="00893978" w:rsidRDefault="00CD5212" w:rsidP="00893978">
      <w:pPr>
        <w:pStyle w:val="Heading2"/>
      </w:pPr>
      <w:r>
        <w:t>Finns det andra parametrar som kan påverka mängden distraktioner på arbetet. Vilka?</w:t>
      </w:r>
    </w:p>
    <w:sdt>
      <w:sdtPr>
        <w:id w:val="-1867130680"/>
        <w:placeholder>
          <w:docPart w:val="6C599CC35BAB465AAAD543BCB6C338CD"/>
        </w:placeholder>
        <w:showingPlcHdr/>
        <w:text/>
      </w:sdtPr>
      <w:sdtEndPr/>
      <w:sdtContent>
        <w:p w14:paraId="4D3E16EA" w14:textId="77777777" w:rsidR="00893978" w:rsidRDefault="00893978" w:rsidP="00893978">
          <w:r w:rsidRPr="002556BB">
            <w:rPr>
              <w:rStyle w:val="PlaceholderText"/>
            </w:rPr>
            <w:t>Klicka eller tryck här för att ange text.</w:t>
          </w:r>
        </w:p>
      </w:sdtContent>
    </w:sdt>
    <w:p w14:paraId="2497D3F4" w14:textId="77777777" w:rsidR="00893978" w:rsidRPr="007876A5" w:rsidRDefault="00893978" w:rsidP="00893978"/>
    <w:p w14:paraId="5CE94185" w14:textId="77777777" w:rsidR="00203245" w:rsidRDefault="00203245" w:rsidP="00203245">
      <w:pPr>
        <w:pStyle w:val="Title"/>
        <w:jc w:val="center"/>
      </w:pPr>
    </w:p>
    <w:sectPr w:rsidR="0020324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D4D17" w14:textId="77777777" w:rsidR="00AC255A" w:rsidRDefault="00AC255A" w:rsidP="00203245">
      <w:pPr>
        <w:spacing w:after="0" w:line="240" w:lineRule="auto"/>
      </w:pPr>
      <w:r>
        <w:separator/>
      </w:r>
    </w:p>
  </w:endnote>
  <w:endnote w:type="continuationSeparator" w:id="0">
    <w:p w14:paraId="13EC6B2F" w14:textId="77777777" w:rsidR="00AC255A" w:rsidRDefault="00AC255A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2D040D01" w:rsidR="00FB5AA4" w:rsidRDefault="00A816A1" w:rsidP="00FB5AA4">
    <w:pPr>
      <w:pStyle w:val="Footer"/>
      <w:jc w:val="center"/>
    </w:pPr>
    <w:r>
      <w:t>Stressmanagement_checklistadistraktion</w:t>
    </w:r>
  </w:p>
  <w:p w14:paraId="5745F7D3" w14:textId="3CF14077" w:rsidR="00FB5AA4" w:rsidRDefault="00FB5AA4" w:rsidP="00FB5A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3F5D5" w14:textId="77777777" w:rsidR="00AC255A" w:rsidRDefault="00AC255A" w:rsidP="00203245">
      <w:pPr>
        <w:spacing w:after="0" w:line="240" w:lineRule="auto"/>
      </w:pPr>
      <w:r>
        <w:separator/>
      </w:r>
    </w:p>
  </w:footnote>
  <w:footnote w:type="continuationSeparator" w:id="0">
    <w:p w14:paraId="4805FFA2" w14:textId="77777777" w:rsidR="00AC255A" w:rsidRDefault="00AC255A" w:rsidP="0020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06734C"/>
    <w:rsid w:val="001C7B47"/>
    <w:rsid w:val="001D14A9"/>
    <w:rsid w:val="00203245"/>
    <w:rsid w:val="002B3071"/>
    <w:rsid w:val="002F045E"/>
    <w:rsid w:val="00366B3B"/>
    <w:rsid w:val="00386B99"/>
    <w:rsid w:val="00442480"/>
    <w:rsid w:val="0059179B"/>
    <w:rsid w:val="0065649A"/>
    <w:rsid w:val="006819BC"/>
    <w:rsid w:val="006873F9"/>
    <w:rsid w:val="0075341F"/>
    <w:rsid w:val="007543CC"/>
    <w:rsid w:val="007815E0"/>
    <w:rsid w:val="00810379"/>
    <w:rsid w:val="008469D7"/>
    <w:rsid w:val="00893978"/>
    <w:rsid w:val="008B196C"/>
    <w:rsid w:val="009053C7"/>
    <w:rsid w:val="00936E38"/>
    <w:rsid w:val="00A629D8"/>
    <w:rsid w:val="00A816A1"/>
    <w:rsid w:val="00AA760F"/>
    <w:rsid w:val="00AC255A"/>
    <w:rsid w:val="00B30F2E"/>
    <w:rsid w:val="00B5313F"/>
    <w:rsid w:val="00BB41D7"/>
    <w:rsid w:val="00BC2BBF"/>
    <w:rsid w:val="00C23C6A"/>
    <w:rsid w:val="00C94595"/>
    <w:rsid w:val="00CC6E00"/>
    <w:rsid w:val="00CD5212"/>
    <w:rsid w:val="00CE13C4"/>
    <w:rsid w:val="00CE6490"/>
    <w:rsid w:val="00CE7B65"/>
    <w:rsid w:val="00D341D5"/>
    <w:rsid w:val="00E2560F"/>
    <w:rsid w:val="00E75170"/>
    <w:rsid w:val="00F529B2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97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599CC35BAB465AAAD543BCB6C33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50203-35DC-4FBE-BBBD-E28B03C41C88}"/>
      </w:docPartPr>
      <w:docPartBody>
        <w:p w:rsidR="001B7337" w:rsidRDefault="0026293F" w:rsidP="0026293F">
          <w:pPr>
            <w:pStyle w:val="6C599CC35BAB465AAAD543BCB6C338CD"/>
          </w:pPr>
          <w:r w:rsidRPr="002556BB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E"/>
    <w:rsid w:val="0006734C"/>
    <w:rsid w:val="001B7337"/>
    <w:rsid w:val="001C7B47"/>
    <w:rsid w:val="0026293F"/>
    <w:rsid w:val="002B1821"/>
    <w:rsid w:val="004A63E4"/>
    <w:rsid w:val="00627E92"/>
    <w:rsid w:val="006C4E5E"/>
    <w:rsid w:val="00783E63"/>
    <w:rsid w:val="008258C6"/>
    <w:rsid w:val="00BB41D7"/>
    <w:rsid w:val="00BD5822"/>
    <w:rsid w:val="00EB61EA"/>
    <w:rsid w:val="00ED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337"/>
    <w:rPr>
      <w:color w:val="808080"/>
    </w:rPr>
  </w:style>
  <w:style w:type="paragraph" w:customStyle="1" w:styleId="6C599CC35BAB465AAAD543BCB6C338CD">
    <w:name w:val="6C599CC35BAB465AAAD543BCB6C338CD"/>
    <w:rsid w:val="00262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0</TotalTime>
  <Pages>1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3</cp:revision>
  <dcterms:created xsi:type="dcterms:W3CDTF">2024-07-26T18:34:00Z</dcterms:created>
  <dcterms:modified xsi:type="dcterms:W3CDTF">2024-08-31T15:34:00Z</dcterms:modified>
</cp:coreProperties>
</file>