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73F8" w14:textId="77777777" w:rsidR="00A26926" w:rsidRDefault="00A26926" w:rsidP="00A26926">
      <w:pPr>
        <w:pStyle w:val="Title"/>
        <w:jc w:val="center"/>
      </w:pPr>
      <w:r>
        <w:t>Verktyg känslor</w:t>
      </w:r>
    </w:p>
    <w:p w14:paraId="0C5CAF5D" w14:textId="77777777" w:rsidR="00A26926" w:rsidRDefault="00A26926" w:rsidP="00A26926"/>
    <w:p w14:paraId="5AC03416" w14:textId="77777777" w:rsidR="00A26926" w:rsidRDefault="00A26926" w:rsidP="00A26926">
      <w:r>
        <w:t xml:space="preserve">Ibland kan reflektioner av händelser medverka till att öka ditt medvetande kring tankar, känslor och handling. </w:t>
      </w:r>
    </w:p>
    <w:p w14:paraId="1A9B1DC4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Beskriv någon händelse/händelser eller situation under den senare tiden som har påverkat dig på ett negativt sätt. Beskriv den först i detalj, gärna omfångsrikt</w:t>
      </w:r>
    </w:p>
    <w:p w14:paraId="4BD19FA6" w14:textId="77777777" w:rsidR="00A26926" w:rsidRDefault="00A26926" w:rsidP="00A26926">
      <w:pPr>
        <w:pStyle w:val="Heading2"/>
      </w:pPr>
      <w:r>
        <w:t>Händelse 1</w:t>
      </w:r>
    </w:p>
    <w:sdt>
      <w:sdtPr>
        <w:id w:val="-1031567425"/>
        <w:placeholder>
          <w:docPart w:val="C4D29C1FF9784C58B75243C342DDF0DD"/>
        </w:placeholder>
        <w:showingPlcHdr/>
        <w:text/>
      </w:sdtPr>
      <w:sdtEndPr/>
      <w:sdtContent>
        <w:p w14:paraId="43E68D07" w14:textId="7D2922CA" w:rsidR="00A26926" w:rsidRPr="00994E9A" w:rsidRDefault="002C54E1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p w14:paraId="7EBD2AB1" w14:textId="77777777" w:rsidR="00A26926" w:rsidRDefault="00A26926" w:rsidP="00A26926">
      <w:pPr>
        <w:pStyle w:val="Heading2"/>
      </w:pPr>
      <w:r>
        <w:t xml:space="preserve">Händelse 2 </w:t>
      </w:r>
    </w:p>
    <w:sdt>
      <w:sdtPr>
        <w:id w:val="638450985"/>
        <w:placeholder>
          <w:docPart w:val="69AD1BC0EF734EAF9DBFA5959CF6B51E"/>
        </w:placeholder>
        <w:showingPlcHdr/>
        <w:text/>
      </w:sdtPr>
      <w:sdtEndPr/>
      <w:sdtContent>
        <w:p w14:paraId="3A1BD0BF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p w14:paraId="58240062" w14:textId="77777777" w:rsidR="00A26926" w:rsidRDefault="00A26926" w:rsidP="00A26926">
      <w:pPr>
        <w:pStyle w:val="Heading2"/>
      </w:pPr>
      <w:bookmarkStart w:id="0" w:name="_Hlk32423605"/>
      <w:r>
        <w:t xml:space="preserve">Händelse 3 </w:t>
      </w:r>
    </w:p>
    <w:sdt>
      <w:sdtPr>
        <w:id w:val="-15083159"/>
        <w:placeholder>
          <w:docPart w:val="C1C8AF756F684801B368D790CCDBF17F"/>
        </w:placeholder>
        <w:showingPlcHdr/>
        <w:text/>
      </w:sdtPr>
      <w:sdtEndPr/>
      <w:sdtContent>
        <w:p w14:paraId="782F9700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p w14:paraId="54C0CE50" w14:textId="77777777" w:rsidR="00A26926" w:rsidRDefault="00A26926" w:rsidP="00A26926">
      <w:pPr>
        <w:pStyle w:val="Heading2"/>
      </w:pPr>
      <w:r>
        <w:t xml:space="preserve">Händelse 4 </w:t>
      </w:r>
    </w:p>
    <w:sdt>
      <w:sdtPr>
        <w:id w:val="779157685"/>
        <w:placeholder>
          <w:docPart w:val="BEA96234048A4057AA171DECCEC7FF4A"/>
        </w:placeholder>
        <w:showingPlcHdr/>
        <w:text/>
      </w:sdtPr>
      <w:sdtEndPr/>
      <w:sdtContent>
        <w:p w14:paraId="03B7C1E3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bookmarkEnd w:id="0"/>
    <w:p w14:paraId="3B95C761" w14:textId="77777777" w:rsidR="00A26926" w:rsidRPr="00994E9A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C0EAAA1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Hur har tankarna gått kopplat till dessa händelser?</w:t>
      </w: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1204558868"/>
        <w:placeholder>
          <w:docPart w:val="FD1DC492DF8C49469E08AE269CC85ACD"/>
        </w:placeholder>
        <w:showingPlcHdr/>
        <w:text/>
      </w:sdtPr>
      <w:sdtEndPr/>
      <w:sdtContent>
        <w:p w14:paraId="59B4CCE3" w14:textId="1321B9DC" w:rsidR="00A26926" w:rsidRPr="00217EDD" w:rsidRDefault="002C54E1" w:rsidP="00A26926">
          <w:pPr>
            <w:pStyle w:val="ListParagraph"/>
            <w:numPr>
              <w:ilvl w:val="0"/>
              <w:numId w:val="4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554E8E">
            <w:rPr>
              <w:rStyle w:val="PlaceholderText"/>
            </w:rPr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183481969"/>
        <w:placeholder>
          <w:docPart w:val="FD1DC492DF8C49469E08AE269CC85ACD"/>
        </w:placeholder>
        <w:showingPlcHdr/>
        <w:text/>
      </w:sdtPr>
      <w:sdtEndPr/>
      <w:sdtContent>
        <w:p w14:paraId="0824F79C" w14:textId="77777777" w:rsidR="00A26926" w:rsidRPr="00217EDD" w:rsidRDefault="00A26926" w:rsidP="00A26926">
          <w:pPr>
            <w:pStyle w:val="ListParagraph"/>
            <w:numPr>
              <w:ilvl w:val="0"/>
              <w:numId w:val="4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696856236"/>
        <w:placeholder>
          <w:docPart w:val="FD1DC492DF8C49469E08AE269CC85ACD"/>
        </w:placeholder>
        <w:showingPlcHdr/>
        <w:text/>
      </w:sdtPr>
      <w:sdtEndPr/>
      <w:sdtContent>
        <w:p w14:paraId="0D3BD8AB" w14:textId="77777777" w:rsidR="00A26926" w:rsidRPr="00217EDD" w:rsidRDefault="00A26926" w:rsidP="00A26926">
          <w:pPr>
            <w:pStyle w:val="ListParagraph"/>
            <w:numPr>
              <w:ilvl w:val="0"/>
              <w:numId w:val="4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440138564"/>
        <w:placeholder>
          <w:docPart w:val="FD1DC492DF8C49469E08AE269CC85ACD"/>
        </w:placeholder>
        <w:showingPlcHdr/>
        <w:text/>
      </w:sdtPr>
      <w:sdtEndPr/>
      <w:sdtContent>
        <w:p w14:paraId="4BF3C60D" w14:textId="77777777" w:rsidR="00A26926" w:rsidRPr="00217EDD" w:rsidRDefault="00A26926" w:rsidP="00A26926">
          <w:pPr>
            <w:pStyle w:val="ListParagraph"/>
            <w:numPr>
              <w:ilvl w:val="0"/>
              <w:numId w:val="4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p w14:paraId="6201C7D2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795BC117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Vilka känslor har dina tankar kring händelserna gett upphov till tror du? Skriv ner vad du kände, alla känslor. Skriv också hur du kände det i kroppen.</w:t>
      </w: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58520695"/>
        <w:placeholder>
          <w:docPart w:val="67214DF8BAF24EFEA554FE770DB55168"/>
        </w:placeholder>
        <w:showingPlcHdr/>
        <w:text/>
      </w:sdtPr>
      <w:sdtEndPr/>
      <w:sdtContent>
        <w:p w14:paraId="500B8E95" w14:textId="59C6B00A" w:rsidR="00A26926" w:rsidRPr="00217EDD" w:rsidRDefault="002C54E1" w:rsidP="00A26926">
          <w:pPr>
            <w:pStyle w:val="ListParagraph"/>
            <w:numPr>
              <w:ilvl w:val="0"/>
              <w:numId w:val="1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554E8E">
            <w:rPr>
              <w:rStyle w:val="PlaceholderText"/>
            </w:rPr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732851696"/>
        <w:placeholder>
          <w:docPart w:val="67214DF8BAF24EFEA554FE770DB55168"/>
        </w:placeholder>
        <w:showingPlcHdr/>
        <w:text/>
      </w:sdtPr>
      <w:sdtEndPr/>
      <w:sdtContent>
        <w:p w14:paraId="6669D473" w14:textId="77777777" w:rsidR="00A26926" w:rsidRPr="00217EDD" w:rsidRDefault="00A26926" w:rsidP="00A26926">
          <w:pPr>
            <w:pStyle w:val="ListParagraph"/>
            <w:numPr>
              <w:ilvl w:val="0"/>
              <w:numId w:val="1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501823853"/>
        <w:placeholder>
          <w:docPart w:val="67214DF8BAF24EFEA554FE770DB55168"/>
        </w:placeholder>
        <w:showingPlcHdr/>
        <w:text/>
      </w:sdtPr>
      <w:sdtEndPr/>
      <w:sdtContent>
        <w:p w14:paraId="05083651" w14:textId="77777777" w:rsidR="00A26926" w:rsidRPr="00217EDD" w:rsidRDefault="00A26926" w:rsidP="00A26926">
          <w:pPr>
            <w:pStyle w:val="ListParagraph"/>
            <w:numPr>
              <w:ilvl w:val="0"/>
              <w:numId w:val="1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265728203"/>
        <w:placeholder>
          <w:docPart w:val="67214DF8BAF24EFEA554FE770DB55168"/>
        </w:placeholder>
        <w:showingPlcHdr/>
        <w:text/>
      </w:sdtPr>
      <w:sdtEndPr/>
      <w:sdtContent>
        <w:p w14:paraId="2718828A" w14:textId="77777777" w:rsidR="00A26926" w:rsidRPr="00217EDD" w:rsidRDefault="00A26926" w:rsidP="00A26926">
          <w:pPr>
            <w:pStyle w:val="ListParagraph"/>
            <w:numPr>
              <w:ilvl w:val="0"/>
              <w:numId w:val="1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p w14:paraId="7254BC0D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7BF2959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BA20117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110AD51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7D5CDBA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0420F1F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lastRenderedPageBreak/>
        <w:t xml:space="preserve">Hur tror du att din uppfattning av dessa händelser påverkat ditt beteende/agerande? </w:t>
      </w: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670180616"/>
        <w:placeholder>
          <w:docPart w:val="9E865A139BAD47C6819199FA808FA87A"/>
        </w:placeholder>
        <w:showingPlcHdr/>
        <w:text/>
      </w:sdtPr>
      <w:sdtEndPr/>
      <w:sdtContent>
        <w:p w14:paraId="714AD4BA" w14:textId="2F657ABF" w:rsidR="00A26926" w:rsidRPr="00217EDD" w:rsidRDefault="002C54E1" w:rsidP="00A26926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554E8E">
            <w:rPr>
              <w:rStyle w:val="PlaceholderText"/>
            </w:rPr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899365716"/>
        <w:placeholder>
          <w:docPart w:val="9E865A139BAD47C6819199FA808FA87A"/>
        </w:placeholder>
        <w:showingPlcHdr/>
        <w:text/>
      </w:sdtPr>
      <w:sdtEndPr/>
      <w:sdtContent>
        <w:p w14:paraId="5ECFD3D0" w14:textId="77777777" w:rsidR="00A26926" w:rsidRPr="00217EDD" w:rsidRDefault="00A26926" w:rsidP="00A26926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386137222"/>
        <w:placeholder>
          <w:docPart w:val="9E865A139BAD47C6819199FA808FA87A"/>
        </w:placeholder>
        <w:showingPlcHdr/>
        <w:text/>
      </w:sdtPr>
      <w:sdtEndPr/>
      <w:sdtContent>
        <w:p w14:paraId="65FDB04C" w14:textId="77777777" w:rsidR="00A26926" w:rsidRPr="00217EDD" w:rsidRDefault="00A26926" w:rsidP="00A26926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286383357"/>
        <w:placeholder>
          <w:docPart w:val="9E865A139BAD47C6819199FA808FA87A"/>
        </w:placeholder>
        <w:showingPlcHdr/>
        <w:text/>
      </w:sdtPr>
      <w:sdtEndPr/>
      <w:sdtContent>
        <w:p w14:paraId="5061365D" w14:textId="77777777" w:rsidR="00A26926" w:rsidRPr="00217EDD" w:rsidRDefault="00A26926" w:rsidP="00A26926">
          <w:pPr>
            <w:pStyle w:val="ListParagraph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p w14:paraId="3C6F770F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B375C29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Hur påverkade händelsen/händelserna dig efteråt? </w:t>
      </w: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44254289"/>
        <w:placeholder>
          <w:docPart w:val="DDB59BCBAAB749FA9C893E7F21E91C94"/>
        </w:placeholder>
        <w:showingPlcHdr/>
        <w:text/>
      </w:sdtPr>
      <w:sdtEndPr/>
      <w:sdtContent>
        <w:p w14:paraId="35D73EFA" w14:textId="1D6E58F1" w:rsidR="00A26926" w:rsidRPr="00217EDD" w:rsidRDefault="002C54E1" w:rsidP="00A26926">
          <w:pPr>
            <w:pStyle w:val="ListParagraph"/>
            <w:numPr>
              <w:ilvl w:val="0"/>
              <w:numId w:val="5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554E8E">
            <w:rPr>
              <w:rStyle w:val="PlaceholderText"/>
            </w:rPr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168946916"/>
        <w:placeholder>
          <w:docPart w:val="DDB59BCBAAB749FA9C893E7F21E91C94"/>
        </w:placeholder>
        <w:showingPlcHdr/>
        <w:text/>
      </w:sdtPr>
      <w:sdtEndPr/>
      <w:sdtContent>
        <w:p w14:paraId="1D97CB7F" w14:textId="77777777" w:rsidR="00A26926" w:rsidRPr="00217EDD" w:rsidRDefault="00A26926" w:rsidP="00A26926">
          <w:pPr>
            <w:pStyle w:val="ListParagraph"/>
            <w:numPr>
              <w:ilvl w:val="0"/>
              <w:numId w:val="5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788549042"/>
        <w:placeholder>
          <w:docPart w:val="DDB59BCBAAB749FA9C893E7F21E91C94"/>
        </w:placeholder>
        <w:showingPlcHdr/>
        <w:text/>
      </w:sdtPr>
      <w:sdtEndPr/>
      <w:sdtContent>
        <w:p w14:paraId="63669656" w14:textId="77777777" w:rsidR="00A26926" w:rsidRPr="00217EDD" w:rsidRDefault="00A26926" w:rsidP="00A26926">
          <w:pPr>
            <w:pStyle w:val="ListParagraph"/>
            <w:numPr>
              <w:ilvl w:val="0"/>
              <w:numId w:val="5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1202976456"/>
        <w:placeholder>
          <w:docPart w:val="DDB59BCBAAB749FA9C893E7F21E91C94"/>
        </w:placeholder>
        <w:showingPlcHdr/>
        <w:text/>
      </w:sdtPr>
      <w:sdtEndPr/>
      <w:sdtContent>
        <w:p w14:paraId="71A23ADB" w14:textId="77777777" w:rsidR="00A26926" w:rsidRPr="00217EDD" w:rsidRDefault="00A26926" w:rsidP="00A26926">
          <w:pPr>
            <w:pStyle w:val="ListParagraph"/>
            <w:numPr>
              <w:ilvl w:val="0"/>
              <w:numId w:val="5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p w14:paraId="77B8C6B0" w14:textId="77777777" w:rsidR="00A26926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Skulle du kunna tänka och agera på annat sätt för att få situationen att sluta annorlunda?</w:t>
      </w:r>
    </w:p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131170965"/>
        <w:placeholder>
          <w:docPart w:val="485C4E1F1C4F4A6B96A0F1A7187A7B24"/>
        </w:placeholder>
        <w:showingPlcHdr/>
        <w:text/>
      </w:sdtPr>
      <w:sdtEndPr/>
      <w:sdtContent>
        <w:p w14:paraId="06AB33C5" w14:textId="3B772C70" w:rsidR="00A26926" w:rsidRPr="00217EDD" w:rsidRDefault="002C54E1" w:rsidP="00A26926">
          <w:pPr>
            <w:pStyle w:val="ListParagraph"/>
            <w:numPr>
              <w:ilvl w:val="0"/>
              <w:numId w:val="3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554E8E">
            <w:rPr>
              <w:rStyle w:val="PlaceholderText"/>
            </w:rPr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936048495"/>
        <w:placeholder>
          <w:docPart w:val="485C4E1F1C4F4A6B96A0F1A7187A7B24"/>
        </w:placeholder>
        <w:showingPlcHdr/>
        <w:text/>
      </w:sdtPr>
      <w:sdtEndPr/>
      <w:sdtContent>
        <w:p w14:paraId="70EDBA58" w14:textId="77777777" w:rsidR="00A26926" w:rsidRPr="00217EDD" w:rsidRDefault="00A26926" w:rsidP="00A26926">
          <w:pPr>
            <w:pStyle w:val="ListParagraph"/>
            <w:numPr>
              <w:ilvl w:val="0"/>
              <w:numId w:val="3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504665788"/>
        <w:placeholder>
          <w:docPart w:val="485C4E1F1C4F4A6B96A0F1A7187A7B24"/>
        </w:placeholder>
        <w:showingPlcHdr/>
        <w:text/>
      </w:sdtPr>
      <w:sdtEndPr/>
      <w:sdtContent>
        <w:p w14:paraId="6B12C17F" w14:textId="77777777" w:rsidR="00A26926" w:rsidRPr="00217EDD" w:rsidRDefault="00A26926" w:rsidP="00A26926">
          <w:pPr>
            <w:pStyle w:val="ListParagraph"/>
            <w:numPr>
              <w:ilvl w:val="0"/>
              <w:numId w:val="3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id w:val="-1581597319"/>
        <w:placeholder>
          <w:docPart w:val="485C4E1F1C4F4A6B96A0F1A7187A7B24"/>
        </w:placeholder>
        <w:showingPlcHdr/>
        <w:text/>
      </w:sdtPr>
      <w:sdtEndPr/>
      <w:sdtContent>
        <w:p w14:paraId="499604F8" w14:textId="77777777" w:rsidR="00A26926" w:rsidRPr="00217EDD" w:rsidRDefault="00A26926" w:rsidP="00A26926">
          <w:pPr>
            <w:pStyle w:val="ListParagraph"/>
            <w:numPr>
              <w:ilvl w:val="0"/>
              <w:numId w:val="3"/>
            </w:numPr>
            <w:rPr>
              <w:rFonts w:asciiTheme="majorHAnsi" w:eastAsiaTheme="majorEastAsia" w:hAnsiTheme="majorHAnsi" w:cstheme="majorBidi"/>
              <w:color w:val="2F5496" w:themeColor="accent1" w:themeShade="BF"/>
              <w:sz w:val="26"/>
              <w:szCs w:val="26"/>
            </w:rPr>
          </w:pPr>
          <w:r w:rsidRPr="00FD253A">
            <w:t>Klicka eller tryck här för att ange text.</w:t>
          </w:r>
        </w:p>
      </w:sdtContent>
    </w:sdt>
    <w:p w14:paraId="1B498439" w14:textId="77777777" w:rsidR="00A26926" w:rsidRPr="00994E9A" w:rsidRDefault="00A26926" w:rsidP="00A2692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994E9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Beskriv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nu händelserna igen men den här gången inta ett</w:t>
      </w:r>
      <w:r w:rsidRPr="00994E9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neutralt 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och objektivt perspektiv</w:t>
      </w:r>
      <w:r w:rsidRPr="00994E9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. </w:t>
      </w:r>
    </w:p>
    <w:p w14:paraId="6E624849" w14:textId="77777777" w:rsidR="00A26926" w:rsidRDefault="00A26926" w:rsidP="00A26926">
      <w:pPr>
        <w:pStyle w:val="Heading2"/>
      </w:pPr>
      <w:r>
        <w:t>Händelse 1</w:t>
      </w:r>
    </w:p>
    <w:sdt>
      <w:sdtPr>
        <w:id w:val="-111975751"/>
        <w:placeholder>
          <w:docPart w:val="D1496E5540F74BB1B0665D1B6594AA60"/>
        </w:placeholder>
        <w:text/>
      </w:sdtPr>
      <w:sdtEndPr/>
      <w:sdtContent>
        <w:p w14:paraId="4B7C0098" w14:textId="470565B1" w:rsidR="00A26926" w:rsidRPr="00994E9A" w:rsidRDefault="00A536F7" w:rsidP="00A26926"/>
      </w:sdtContent>
    </w:sdt>
    <w:p w14:paraId="6F2FAC98" w14:textId="77777777" w:rsidR="00A26926" w:rsidRDefault="00A26926" w:rsidP="00A26926">
      <w:pPr>
        <w:pStyle w:val="Heading2"/>
      </w:pPr>
      <w:r>
        <w:t xml:space="preserve">Händelse 2 </w:t>
      </w:r>
    </w:p>
    <w:sdt>
      <w:sdtPr>
        <w:id w:val="-1365669586"/>
        <w:placeholder>
          <w:docPart w:val="303B7C31AAE846EE8AC69664374D8B36"/>
        </w:placeholder>
        <w:showingPlcHdr/>
        <w:text/>
      </w:sdtPr>
      <w:sdtEndPr/>
      <w:sdtContent>
        <w:p w14:paraId="12FD3A35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p w14:paraId="17AEC7D1" w14:textId="77777777" w:rsidR="00A26926" w:rsidRDefault="00A26926" w:rsidP="00A26926">
      <w:pPr>
        <w:pStyle w:val="Heading2"/>
      </w:pPr>
      <w:r>
        <w:t xml:space="preserve">Händelse 3 </w:t>
      </w:r>
    </w:p>
    <w:sdt>
      <w:sdtPr>
        <w:id w:val="256410884"/>
        <w:placeholder>
          <w:docPart w:val="FCDF1FA635954191977F6D4B3FD9CA4D"/>
        </w:placeholder>
        <w:showingPlcHdr/>
        <w:text/>
      </w:sdtPr>
      <w:sdtEndPr/>
      <w:sdtContent>
        <w:p w14:paraId="2734581F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p w14:paraId="1E2563C6" w14:textId="77777777" w:rsidR="00A26926" w:rsidRDefault="00A26926" w:rsidP="00A26926">
      <w:pPr>
        <w:pStyle w:val="Heading2"/>
      </w:pPr>
      <w:r>
        <w:t xml:space="preserve">Händelse 4 </w:t>
      </w:r>
    </w:p>
    <w:sdt>
      <w:sdtPr>
        <w:id w:val="1274445441"/>
        <w:placeholder>
          <w:docPart w:val="304863AAF5F14D479AD63F8C4759FBD4"/>
        </w:placeholder>
        <w:showingPlcHdr/>
        <w:text/>
      </w:sdtPr>
      <w:sdtEndPr/>
      <w:sdtContent>
        <w:p w14:paraId="1B71537C" w14:textId="77777777" w:rsidR="00A26926" w:rsidRPr="00994E9A" w:rsidRDefault="00A26926" w:rsidP="00A26926">
          <w:r w:rsidRPr="00C511DE">
            <w:rPr>
              <w:rStyle w:val="PlaceholderText"/>
            </w:rPr>
            <w:t>Klicka eller tryck här för att ange text.</w:t>
          </w:r>
        </w:p>
      </w:sdtContent>
    </w:sdt>
    <w:sectPr w:rsidR="00A26926" w:rsidRPr="009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F3BD9" w14:textId="77777777" w:rsidR="00C728E5" w:rsidRDefault="00C728E5" w:rsidP="00203245">
      <w:pPr>
        <w:spacing w:after="0" w:line="240" w:lineRule="auto"/>
      </w:pPr>
      <w:r>
        <w:separator/>
      </w:r>
    </w:p>
  </w:endnote>
  <w:endnote w:type="continuationSeparator" w:id="0">
    <w:p w14:paraId="20E7840E" w14:textId="77777777" w:rsidR="00C728E5" w:rsidRDefault="00C728E5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C81BF" w14:textId="77777777" w:rsidR="00A536F7" w:rsidRDefault="00A53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0316C29F" w:rsidR="00FB5AA4" w:rsidRDefault="00A26926" w:rsidP="00FB5AA4">
    <w:pPr>
      <w:pStyle w:val="Footer"/>
      <w:jc w:val="center"/>
    </w:pPr>
    <w:r>
      <w:t>Känslor_emotionellkontroll</w:t>
    </w:r>
  </w:p>
  <w:p w14:paraId="5745F7D3" w14:textId="1411C93D" w:rsidR="00FB5AA4" w:rsidRDefault="00FB5AA4" w:rsidP="00FB5AA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8548" w14:textId="77777777" w:rsidR="00A536F7" w:rsidRDefault="00A5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D5515" w14:textId="77777777" w:rsidR="00C728E5" w:rsidRDefault="00C728E5" w:rsidP="00203245">
      <w:pPr>
        <w:spacing w:after="0" w:line="240" w:lineRule="auto"/>
      </w:pPr>
      <w:r>
        <w:separator/>
      </w:r>
    </w:p>
  </w:footnote>
  <w:footnote w:type="continuationSeparator" w:id="0">
    <w:p w14:paraId="752BC04A" w14:textId="77777777" w:rsidR="00C728E5" w:rsidRDefault="00C728E5" w:rsidP="0020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9711" w14:textId="77777777" w:rsidR="00A536F7" w:rsidRDefault="00A53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E9915" w14:textId="77777777" w:rsidR="00A536F7" w:rsidRDefault="00A53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03A04" w14:textId="77777777" w:rsidR="00A536F7" w:rsidRDefault="00A53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CD4"/>
    <w:multiLevelType w:val="hybridMultilevel"/>
    <w:tmpl w:val="1D92E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F03"/>
    <w:multiLevelType w:val="hybridMultilevel"/>
    <w:tmpl w:val="1D92E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3864"/>
    <w:multiLevelType w:val="hybridMultilevel"/>
    <w:tmpl w:val="1D92E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389"/>
    <w:multiLevelType w:val="hybridMultilevel"/>
    <w:tmpl w:val="1D92E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F5702"/>
    <w:multiLevelType w:val="hybridMultilevel"/>
    <w:tmpl w:val="1D92E2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25728">
    <w:abstractNumId w:val="3"/>
  </w:num>
  <w:num w:numId="2" w16cid:durableId="2124108642">
    <w:abstractNumId w:val="2"/>
  </w:num>
  <w:num w:numId="3" w16cid:durableId="123890379">
    <w:abstractNumId w:val="4"/>
  </w:num>
  <w:num w:numId="4" w16cid:durableId="472218980">
    <w:abstractNumId w:val="0"/>
  </w:num>
  <w:num w:numId="5" w16cid:durableId="98628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074337"/>
    <w:rsid w:val="00092A6E"/>
    <w:rsid w:val="00146F29"/>
    <w:rsid w:val="001C7B47"/>
    <w:rsid w:val="00203245"/>
    <w:rsid w:val="002B3071"/>
    <w:rsid w:val="002C54E1"/>
    <w:rsid w:val="002F045E"/>
    <w:rsid w:val="003052C0"/>
    <w:rsid w:val="004D048C"/>
    <w:rsid w:val="0059179B"/>
    <w:rsid w:val="0065649A"/>
    <w:rsid w:val="006819BC"/>
    <w:rsid w:val="006846E9"/>
    <w:rsid w:val="006873F9"/>
    <w:rsid w:val="007543CC"/>
    <w:rsid w:val="007815E0"/>
    <w:rsid w:val="00781C6B"/>
    <w:rsid w:val="007C4A9C"/>
    <w:rsid w:val="008B196C"/>
    <w:rsid w:val="00936E38"/>
    <w:rsid w:val="00A11FB8"/>
    <w:rsid w:val="00A26926"/>
    <w:rsid w:val="00A3511D"/>
    <w:rsid w:val="00A536F7"/>
    <w:rsid w:val="00AA760F"/>
    <w:rsid w:val="00B5313F"/>
    <w:rsid w:val="00BB41D7"/>
    <w:rsid w:val="00BD6D25"/>
    <w:rsid w:val="00C728E5"/>
    <w:rsid w:val="00C94595"/>
    <w:rsid w:val="00CC6E00"/>
    <w:rsid w:val="00CE13C4"/>
    <w:rsid w:val="00CE7B65"/>
    <w:rsid w:val="00E2560F"/>
    <w:rsid w:val="00E75170"/>
    <w:rsid w:val="00EB5CA1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9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  <w:style w:type="paragraph" w:styleId="ListParagraph">
    <w:name w:val="List Paragraph"/>
    <w:basedOn w:val="Normal"/>
    <w:uiPriority w:val="34"/>
    <w:qFormat/>
    <w:rsid w:val="00A2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D29C1FF9784C58B75243C342DDF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AA8A5-ED8A-4D78-9EA7-585D8F773BA6}"/>
      </w:docPartPr>
      <w:docPartBody>
        <w:p w:rsidR="007077C3" w:rsidRDefault="002412ED" w:rsidP="002412ED">
          <w:pPr>
            <w:pStyle w:val="C4D29C1FF9784C58B75243C342DDF0DD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9AD1BC0EF734EAF9DBFA5959CF6B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CE1DB-F7C1-4776-8A21-7EAC3599E6E7}"/>
      </w:docPartPr>
      <w:docPartBody>
        <w:p w:rsidR="007077C3" w:rsidRDefault="002412ED" w:rsidP="002412ED">
          <w:pPr>
            <w:pStyle w:val="69AD1BC0EF734EAF9DBFA5959CF6B51E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1C8AF756F684801B368D790CCDBF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101F1-6886-49F9-939A-34A0C20F1BC9}"/>
      </w:docPartPr>
      <w:docPartBody>
        <w:p w:rsidR="007077C3" w:rsidRDefault="002412ED" w:rsidP="002412ED">
          <w:pPr>
            <w:pStyle w:val="C1C8AF756F684801B368D790CCDBF17F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BEA96234048A4057AA171DECCEC7F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77E92-231F-4981-8E5B-AE0EEA83FE72}"/>
      </w:docPartPr>
      <w:docPartBody>
        <w:p w:rsidR="007077C3" w:rsidRDefault="002412ED" w:rsidP="002412ED">
          <w:pPr>
            <w:pStyle w:val="BEA96234048A4057AA171DECCEC7FF4A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D1DC492DF8C49469E08AE269CC85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3A0D4-9D76-42CD-AC1A-DD17AA21D204}"/>
      </w:docPartPr>
      <w:docPartBody>
        <w:p w:rsidR="007077C3" w:rsidRDefault="002412ED" w:rsidP="002412ED">
          <w:pPr>
            <w:pStyle w:val="FD1DC492DF8C49469E08AE269CC85ACD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7214DF8BAF24EFEA554FE770DB55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EACB0-4F78-4CE8-9405-77F0481B322E}"/>
      </w:docPartPr>
      <w:docPartBody>
        <w:p w:rsidR="007077C3" w:rsidRDefault="002412ED" w:rsidP="002412ED">
          <w:pPr>
            <w:pStyle w:val="67214DF8BAF24EFEA554FE770DB55168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E865A139BAD47C6819199FA808FA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F1BAF-9BF0-4FAC-9D43-F270932F56AF}"/>
      </w:docPartPr>
      <w:docPartBody>
        <w:p w:rsidR="007077C3" w:rsidRDefault="002412ED" w:rsidP="002412ED">
          <w:pPr>
            <w:pStyle w:val="9E865A139BAD47C6819199FA808FA87A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DB59BCBAAB749FA9C893E7F21E91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F01AF-5C48-462A-913A-808FC53510FC}"/>
      </w:docPartPr>
      <w:docPartBody>
        <w:p w:rsidR="007077C3" w:rsidRDefault="002412ED" w:rsidP="002412ED">
          <w:pPr>
            <w:pStyle w:val="DDB59BCBAAB749FA9C893E7F21E91C94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85C4E1F1C4F4A6B96A0F1A7187A7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C6F49-3EBA-404E-9C64-F9414AA10C6C}"/>
      </w:docPartPr>
      <w:docPartBody>
        <w:p w:rsidR="007077C3" w:rsidRDefault="002412ED" w:rsidP="002412ED">
          <w:pPr>
            <w:pStyle w:val="485C4E1F1C4F4A6B96A0F1A7187A7B24"/>
          </w:pPr>
          <w:r w:rsidRPr="00554E8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1496E5540F74BB1B0665D1B6594A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7D7AC-4632-4DEF-8264-95F4AE733A6D}"/>
      </w:docPartPr>
      <w:docPartBody>
        <w:p w:rsidR="007077C3" w:rsidRDefault="002412ED" w:rsidP="002412ED">
          <w:pPr>
            <w:pStyle w:val="D1496E5540F74BB1B0665D1B6594AA60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03B7C31AAE846EE8AC69664374D8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5B482-55CF-479F-9C6B-AB11F13CDB94}"/>
      </w:docPartPr>
      <w:docPartBody>
        <w:p w:rsidR="007077C3" w:rsidRDefault="002412ED" w:rsidP="002412ED">
          <w:pPr>
            <w:pStyle w:val="303B7C31AAE846EE8AC69664374D8B36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CDF1FA635954191977F6D4B3FD9C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F54BA-8F3E-4780-8601-CE81A9AE7FE7}"/>
      </w:docPartPr>
      <w:docPartBody>
        <w:p w:rsidR="007077C3" w:rsidRDefault="002412ED" w:rsidP="002412ED">
          <w:pPr>
            <w:pStyle w:val="FCDF1FA635954191977F6D4B3FD9CA4D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04863AAF5F14D479AD63F8C4759FB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44343-AF80-4339-8432-245FA7307CE2}"/>
      </w:docPartPr>
      <w:docPartBody>
        <w:p w:rsidR="007077C3" w:rsidRDefault="002412ED" w:rsidP="002412ED">
          <w:pPr>
            <w:pStyle w:val="304863AAF5F14D479AD63F8C4759FBD4"/>
          </w:pPr>
          <w:r w:rsidRPr="00C511DE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412ED"/>
    <w:rsid w:val="002B1821"/>
    <w:rsid w:val="003A55D9"/>
    <w:rsid w:val="00627E92"/>
    <w:rsid w:val="006C4E5E"/>
    <w:rsid w:val="007077C3"/>
    <w:rsid w:val="008F3520"/>
    <w:rsid w:val="00BB41D7"/>
    <w:rsid w:val="00E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2ED"/>
    <w:rPr>
      <w:color w:val="808080"/>
    </w:rPr>
  </w:style>
  <w:style w:type="paragraph" w:customStyle="1" w:styleId="C4D29C1FF9784C58B75243C342DDF0DD">
    <w:name w:val="C4D29C1FF9784C58B75243C342DDF0DD"/>
    <w:rsid w:val="002412ED"/>
  </w:style>
  <w:style w:type="paragraph" w:customStyle="1" w:styleId="69AD1BC0EF734EAF9DBFA5959CF6B51E">
    <w:name w:val="69AD1BC0EF734EAF9DBFA5959CF6B51E"/>
    <w:rsid w:val="002412ED"/>
  </w:style>
  <w:style w:type="paragraph" w:customStyle="1" w:styleId="C1C8AF756F684801B368D790CCDBF17F">
    <w:name w:val="C1C8AF756F684801B368D790CCDBF17F"/>
    <w:rsid w:val="002412ED"/>
  </w:style>
  <w:style w:type="paragraph" w:customStyle="1" w:styleId="BEA96234048A4057AA171DECCEC7FF4A">
    <w:name w:val="BEA96234048A4057AA171DECCEC7FF4A"/>
    <w:rsid w:val="002412ED"/>
  </w:style>
  <w:style w:type="paragraph" w:customStyle="1" w:styleId="FD1DC492DF8C49469E08AE269CC85ACD">
    <w:name w:val="FD1DC492DF8C49469E08AE269CC85ACD"/>
    <w:rsid w:val="002412ED"/>
  </w:style>
  <w:style w:type="paragraph" w:customStyle="1" w:styleId="67214DF8BAF24EFEA554FE770DB55168">
    <w:name w:val="67214DF8BAF24EFEA554FE770DB55168"/>
    <w:rsid w:val="002412ED"/>
  </w:style>
  <w:style w:type="paragraph" w:customStyle="1" w:styleId="9E865A139BAD47C6819199FA808FA87A">
    <w:name w:val="9E865A139BAD47C6819199FA808FA87A"/>
    <w:rsid w:val="002412ED"/>
  </w:style>
  <w:style w:type="paragraph" w:customStyle="1" w:styleId="DDB59BCBAAB749FA9C893E7F21E91C94">
    <w:name w:val="DDB59BCBAAB749FA9C893E7F21E91C94"/>
    <w:rsid w:val="002412ED"/>
  </w:style>
  <w:style w:type="paragraph" w:customStyle="1" w:styleId="485C4E1F1C4F4A6B96A0F1A7187A7B24">
    <w:name w:val="485C4E1F1C4F4A6B96A0F1A7187A7B24"/>
    <w:rsid w:val="002412ED"/>
  </w:style>
  <w:style w:type="paragraph" w:customStyle="1" w:styleId="D1496E5540F74BB1B0665D1B6594AA60">
    <w:name w:val="D1496E5540F74BB1B0665D1B6594AA60"/>
    <w:rsid w:val="002412ED"/>
  </w:style>
  <w:style w:type="paragraph" w:customStyle="1" w:styleId="303B7C31AAE846EE8AC69664374D8B36">
    <w:name w:val="303B7C31AAE846EE8AC69664374D8B36"/>
    <w:rsid w:val="002412ED"/>
  </w:style>
  <w:style w:type="paragraph" w:customStyle="1" w:styleId="FCDF1FA635954191977F6D4B3FD9CA4D">
    <w:name w:val="FCDF1FA635954191977F6D4B3FD9CA4D"/>
    <w:rsid w:val="002412ED"/>
  </w:style>
  <w:style w:type="paragraph" w:customStyle="1" w:styleId="304863AAF5F14D479AD63F8C4759FBD4">
    <w:name w:val="304863AAF5F14D479AD63F8C4759FBD4"/>
    <w:rsid w:val="00241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2024-07-26T12:40:00Z</dcterms:created>
  <dcterms:modified xsi:type="dcterms:W3CDTF">2024-08-31T15:01:00Z</dcterms:modified>
</cp:coreProperties>
</file>