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0CD7" w14:textId="77777777" w:rsidR="00641A03" w:rsidRDefault="00641A03" w:rsidP="00641A03">
      <w:pPr>
        <w:pStyle w:val="Title"/>
        <w:jc w:val="center"/>
      </w:pPr>
      <w:r>
        <w:t xml:space="preserve">Individuell arbetsplan </w:t>
      </w:r>
    </w:p>
    <w:p w14:paraId="3B5D9103" w14:textId="77777777" w:rsidR="00641A03" w:rsidRDefault="00641A03" w:rsidP="00641A03"/>
    <w:p w14:paraId="0F90F211" w14:textId="77777777" w:rsidR="00641A03" w:rsidRDefault="00641A03" w:rsidP="00641A03">
      <w:pPr>
        <w:pStyle w:val="Heading2"/>
      </w:pPr>
      <w:r>
        <w:t>Fyll i gruppens mål</w:t>
      </w:r>
    </w:p>
    <w:sdt>
      <w:sdtPr>
        <w:id w:val="-842243644"/>
        <w:placeholder>
          <w:docPart w:val="5F8305D47A024E1DB9379F22F912FEFA"/>
        </w:placeholder>
        <w:showingPlcHdr/>
        <w:text/>
      </w:sdtPr>
      <w:sdtEndPr/>
      <w:sdtContent>
        <w:p w14:paraId="46A31EB6" w14:textId="634C9A90" w:rsidR="00641A03" w:rsidRPr="00B81DF9" w:rsidRDefault="006561FC" w:rsidP="00641A03"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7ADE1038" w14:textId="77777777" w:rsidR="00641A03" w:rsidRDefault="00641A03" w:rsidP="00641A03">
      <w:pPr>
        <w:pStyle w:val="Heading2"/>
        <w:rPr>
          <w:u w:val="single"/>
        </w:rPr>
      </w:pPr>
    </w:p>
    <w:p w14:paraId="342127F6" w14:textId="77777777" w:rsidR="00641A03" w:rsidRDefault="00641A03" w:rsidP="00641A03">
      <w:pPr>
        <w:pStyle w:val="Heading2"/>
        <w:rPr>
          <w:u w:val="single"/>
        </w:rPr>
      </w:pPr>
      <w:r w:rsidRPr="00B81DF9">
        <w:rPr>
          <w:u w:val="single"/>
        </w:rPr>
        <w:t xml:space="preserve">Fyll i </w:t>
      </w:r>
      <w:r>
        <w:rPr>
          <w:u w:val="single"/>
        </w:rPr>
        <w:t xml:space="preserve">din arbetsplan för att nå gruppens mål </w:t>
      </w:r>
    </w:p>
    <w:p w14:paraId="7706C654" w14:textId="77777777" w:rsidR="00641A03" w:rsidRDefault="00641A03" w:rsidP="00641A03">
      <w:pPr>
        <w:pStyle w:val="Heading2"/>
        <w:numPr>
          <w:ilvl w:val="0"/>
          <w:numId w:val="2"/>
        </w:numPr>
        <w:tabs>
          <w:tab w:val="num" w:pos="360"/>
        </w:tabs>
        <w:ind w:left="0" w:firstLine="0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>Prestationsmål. Vad behöver du göra för att gruppen ska nå målen?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1273011106"/>
        <w:placeholder>
          <w:docPart w:val="5F8305D47A024E1DB9379F22F912FEFA"/>
        </w:placeholder>
        <w:showingPlcHdr/>
        <w:text/>
      </w:sdtPr>
      <w:sdtEndPr/>
      <w:sdtContent>
        <w:p w14:paraId="59F38D09" w14:textId="77777777" w:rsidR="00641A03" w:rsidRDefault="00641A03" w:rsidP="00641A03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6F766A4F" w14:textId="77777777" w:rsidR="00641A03" w:rsidRDefault="00641A03" w:rsidP="00641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>Känslomål (vad vill du känna när målet är nått?)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602726842"/>
        <w:placeholder>
          <w:docPart w:val="5F8305D47A024E1DB9379F22F912FEFA"/>
        </w:placeholder>
        <w:showingPlcHdr/>
        <w:text/>
      </w:sdtPr>
      <w:sdtEndPr/>
      <w:sdtContent>
        <w:p w14:paraId="2CD942F3" w14:textId="77777777" w:rsidR="00641A03" w:rsidRPr="00307DCB" w:rsidRDefault="00641A03" w:rsidP="00641A03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25EA2DA2" w14:textId="77777777" w:rsidR="00641A03" w:rsidRDefault="00641A03" w:rsidP="00641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r w:rsidRPr="00307DCB"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 xml:space="preserve">Hur kommer </w:t>
      </w: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>du</w:t>
      </w:r>
      <w:r w:rsidRPr="00307DCB"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 xml:space="preserve"> mäta att </w:t>
      </w: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 xml:space="preserve">ditt </w:t>
      </w:r>
      <w:r w:rsidRPr="00307DCB"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>mål är uppnått?</w:t>
      </w: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 xml:space="preserve"> Sparar det tid? Ökar kvalitet? Ekonomi?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1816715193"/>
        <w:placeholder>
          <w:docPart w:val="5F8305D47A024E1DB9379F22F912FEFA"/>
        </w:placeholder>
        <w:showingPlcHdr/>
        <w:text/>
      </w:sdtPr>
      <w:sdtEndPr/>
      <w:sdtContent>
        <w:p w14:paraId="23E57306" w14:textId="77777777" w:rsidR="00641A03" w:rsidRDefault="00641A03" w:rsidP="00641A03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347A787C" w14:textId="77777777" w:rsidR="00641A03" w:rsidRDefault="00641A03" w:rsidP="00641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>Sätt ut tydlig start och sluttid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45457463"/>
        <w:placeholder>
          <w:docPart w:val="5F8305D47A024E1DB9379F22F912FEFA"/>
        </w:placeholder>
        <w:showingPlcHdr/>
        <w:text/>
      </w:sdtPr>
      <w:sdtEndPr/>
      <w:sdtContent>
        <w:p w14:paraId="596CF594" w14:textId="77777777" w:rsidR="00641A03" w:rsidRDefault="00641A03" w:rsidP="00641A03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44160203" w14:textId="77777777" w:rsidR="00641A03" w:rsidRDefault="00641A03" w:rsidP="00641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t xml:space="preserve">När följer du upp om detta mål är uppfyllt eller ej? </w:t>
      </w:r>
    </w:p>
    <w:p w14:paraId="1B57FF5D" w14:textId="77777777" w:rsidR="00641A03" w:rsidRDefault="006561FC" w:rsidP="00641A0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  <w:sdt>
        <w:sdtPr>
          <w:rPr>
            <w:rFonts w:ascii="Open Sans" w:eastAsia="Times New Roman" w:hAnsi="Open Sans" w:cs="Times New Roman"/>
            <w:color w:val="5B5B5B"/>
            <w:sz w:val="21"/>
            <w:szCs w:val="21"/>
            <w:lang w:eastAsia="sv-SE"/>
          </w:rPr>
          <w:id w:val="-1889327028"/>
          <w:placeholder>
            <w:docPart w:val="21641502956C45CC86E8A5DBFAC7F89C"/>
          </w:placeholder>
          <w:showingPlcHdr/>
          <w:text/>
        </w:sdtPr>
        <w:sdtEndPr/>
        <w:sdtContent>
          <w:r w:rsidR="00641A03" w:rsidRPr="00FA6556">
            <w:rPr>
              <w:rStyle w:val="PlaceholderText"/>
            </w:rPr>
            <w:t>Klicka eller tryck här för att ange text.</w:t>
          </w:r>
        </w:sdtContent>
      </w:sdt>
    </w:p>
    <w:p w14:paraId="19EC5733" w14:textId="77777777" w:rsidR="00641A03" w:rsidRDefault="00641A03" w:rsidP="00641A0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</w:p>
    <w:p w14:paraId="1AD9ECC9" w14:textId="77777777" w:rsidR="00641A03" w:rsidRDefault="00641A03" w:rsidP="00641A0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</w:pPr>
    </w:p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83D9" w14:textId="77777777" w:rsidR="001052FA" w:rsidRDefault="001052FA" w:rsidP="00203245">
      <w:pPr>
        <w:spacing w:after="0" w:line="240" w:lineRule="auto"/>
      </w:pPr>
      <w:r>
        <w:separator/>
      </w:r>
    </w:p>
  </w:endnote>
  <w:endnote w:type="continuationSeparator" w:id="0">
    <w:p w14:paraId="4B3A8BEA" w14:textId="77777777" w:rsidR="001052FA" w:rsidRDefault="001052FA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06A97665" w:rsidR="00FB5AA4" w:rsidRDefault="00641A03" w:rsidP="00FB5AA4">
    <w:pPr>
      <w:pStyle w:val="Footer"/>
      <w:jc w:val="center"/>
    </w:pPr>
    <w:r>
      <w:t>Målstyrning_individuellmålbildsplan</w:t>
    </w:r>
  </w:p>
  <w:p w14:paraId="5745F7D3" w14:textId="79075EDC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4BA55" w14:textId="77777777" w:rsidR="001052FA" w:rsidRDefault="001052FA" w:rsidP="00203245">
      <w:pPr>
        <w:spacing w:after="0" w:line="240" w:lineRule="auto"/>
      </w:pPr>
      <w:r>
        <w:separator/>
      </w:r>
    </w:p>
  </w:footnote>
  <w:footnote w:type="continuationSeparator" w:id="0">
    <w:p w14:paraId="343AE365" w14:textId="77777777" w:rsidR="001052FA" w:rsidRDefault="001052FA" w:rsidP="0020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D18A9"/>
    <w:multiLevelType w:val="hybridMultilevel"/>
    <w:tmpl w:val="5EA204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E6EE8"/>
    <w:multiLevelType w:val="multilevel"/>
    <w:tmpl w:val="FBAE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865552">
    <w:abstractNumId w:val="1"/>
  </w:num>
  <w:num w:numId="2" w16cid:durableId="4159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074337"/>
    <w:rsid w:val="001052FA"/>
    <w:rsid w:val="00147DBE"/>
    <w:rsid w:val="001671AF"/>
    <w:rsid w:val="00203245"/>
    <w:rsid w:val="002B3071"/>
    <w:rsid w:val="002F045E"/>
    <w:rsid w:val="00414827"/>
    <w:rsid w:val="0059179B"/>
    <w:rsid w:val="00641A03"/>
    <w:rsid w:val="006561FC"/>
    <w:rsid w:val="0065649A"/>
    <w:rsid w:val="00662C15"/>
    <w:rsid w:val="006819BC"/>
    <w:rsid w:val="006846E9"/>
    <w:rsid w:val="006873F9"/>
    <w:rsid w:val="007543CC"/>
    <w:rsid w:val="007815E0"/>
    <w:rsid w:val="007D6BD9"/>
    <w:rsid w:val="007F58BF"/>
    <w:rsid w:val="008B196C"/>
    <w:rsid w:val="00936E38"/>
    <w:rsid w:val="00A11FB8"/>
    <w:rsid w:val="00A83225"/>
    <w:rsid w:val="00AA760F"/>
    <w:rsid w:val="00B5313F"/>
    <w:rsid w:val="00BB41D7"/>
    <w:rsid w:val="00C36178"/>
    <w:rsid w:val="00C94595"/>
    <w:rsid w:val="00CC6E00"/>
    <w:rsid w:val="00CE13C4"/>
    <w:rsid w:val="00CE7B65"/>
    <w:rsid w:val="00D06350"/>
    <w:rsid w:val="00D143E5"/>
    <w:rsid w:val="00E2560F"/>
    <w:rsid w:val="00E75170"/>
    <w:rsid w:val="00F10DDA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8305D47A024E1DB9379F22F912F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A54B7-8046-4F62-BBF1-918BFCB92B85}"/>
      </w:docPartPr>
      <w:docPartBody>
        <w:p w:rsidR="00B70E90" w:rsidRDefault="00572339" w:rsidP="00572339">
          <w:pPr>
            <w:pStyle w:val="5F8305D47A024E1DB9379F22F912FEFA"/>
          </w:pPr>
          <w:r w:rsidRPr="00FA655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1641502956C45CC86E8A5DBFAC7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E36F1-D098-4F65-AD09-A666E0FECC2C}"/>
      </w:docPartPr>
      <w:docPartBody>
        <w:p w:rsidR="00B70E90" w:rsidRDefault="00572339" w:rsidP="00572339">
          <w:pPr>
            <w:pStyle w:val="21641502956C45CC86E8A5DBFAC7F89C"/>
          </w:pPr>
          <w:r w:rsidRPr="00FA6556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2B1821"/>
    <w:rsid w:val="00572339"/>
    <w:rsid w:val="00627E92"/>
    <w:rsid w:val="006C4E5E"/>
    <w:rsid w:val="008F3520"/>
    <w:rsid w:val="00940621"/>
    <w:rsid w:val="00B70E90"/>
    <w:rsid w:val="00BB41D7"/>
    <w:rsid w:val="00D06350"/>
    <w:rsid w:val="00D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339"/>
    <w:rPr>
      <w:color w:val="808080"/>
    </w:rPr>
  </w:style>
  <w:style w:type="paragraph" w:customStyle="1" w:styleId="5F8305D47A024E1DB9379F22F912FEFA">
    <w:name w:val="5F8305D47A024E1DB9379F22F912FEFA"/>
    <w:rsid w:val="00572339"/>
  </w:style>
  <w:style w:type="paragraph" w:customStyle="1" w:styleId="21641502956C45CC86E8A5DBFAC7F89C">
    <w:name w:val="21641502956C45CC86E8A5DBFAC7F89C"/>
    <w:rsid w:val="0057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2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4</cp:revision>
  <dcterms:created xsi:type="dcterms:W3CDTF">2024-07-25T12:42:00Z</dcterms:created>
  <dcterms:modified xsi:type="dcterms:W3CDTF">2024-08-31T14:47:00Z</dcterms:modified>
</cp:coreProperties>
</file>