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43E86" w14:textId="77777777" w:rsidR="008968C2" w:rsidRDefault="008968C2" w:rsidP="008968C2">
      <w:pPr>
        <w:pStyle w:val="Title"/>
        <w:jc w:val="center"/>
      </w:pPr>
      <w:r>
        <w:t>Min nuvarande självkänsla</w:t>
      </w:r>
    </w:p>
    <w:p w14:paraId="3B3F94F7" w14:textId="77777777" w:rsidR="008968C2" w:rsidRDefault="008968C2" w:rsidP="008968C2"/>
    <w:p w14:paraId="11428BFE" w14:textId="77777777" w:rsidR="008968C2" w:rsidRDefault="008968C2" w:rsidP="008968C2">
      <w:r>
        <w:t xml:space="preserve">Här kommer några påstående som kan vara exempel på var man själv befinner sig på skalan. Det är viktigt att skilja på självförtroende som handlar om något man gör och </w:t>
      </w:r>
      <w:r w:rsidRPr="003E3010">
        <w:rPr>
          <w:b/>
          <w:bCs/>
        </w:rPr>
        <w:t>självkänsla något som man är.</w:t>
      </w:r>
      <w:r>
        <w:t xml:space="preserve"> Vi kan också vara osäkra och oroliga i vissa situationer men inte andra. Men här handlar det om den djupgående känslan av att inte duga som människa, att vara mindre värd än andra.</w:t>
      </w:r>
    </w:p>
    <w:p w14:paraId="410154F5" w14:textId="77777777" w:rsidR="008968C2" w:rsidRDefault="008968C2" w:rsidP="008968C2">
      <w:pPr>
        <w:pStyle w:val="Heading2"/>
      </w:pPr>
      <w:r>
        <w:t xml:space="preserve">Andra människors behov och önskningar går före dina egna. </w:t>
      </w:r>
    </w:p>
    <w:p w14:paraId="6B2511FE" w14:textId="77777777" w:rsidR="008968C2" w:rsidRDefault="008968C2" w:rsidP="008968C2">
      <w:r>
        <w:t>Mycket ofta</w:t>
      </w:r>
      <w:r>
        <w:tab/>
      </w:r>
      <w:r>
        <w:tab/>
      </w:r>
      <w:r>
        <w:tab/>
      </w:r>
      <w:r>
        <w:tab/>
      </w:r>
      <w:r>
        <w:tab/>
        <w:t>Inte så ofta</w:t>
      </w:r>
    </w:p>
    <w:p w14:paraId="0830390F" w14:textId="59A4AA22" w:rsidR="008968C2" w:rsidRDefault="00000000" w:rsidP="008968C2">
      <w:sdt>
        <w:sdtPr>
          <w:id w:val="2003387273"/>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1</w:t>
      </w:r>
      <w:r w:rsidR="008968C2">
        <w:tab/>
      </w:r>
      <w:sdt>
        <w:sdtPr>
          <w:id w:val="904258604"/>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2</w:t>
      </w:r>
      <w:r w:rsidR="008968C2">
        <w:tab/>
      </w:r>
      <w:sdt>
        <w:sdtPr>
          <w:id w:val="1457978249"/>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3</w:t>
      </w:r>
      <w:r w:rsidR="008968C2">
        <w:tab/>
      </w:r>
      <w:sdt>
        <w:sdtPr>
          <w:id w:val="1612783333"/>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4</w:t>
      </w:r>
      <w:r w:rsidR="008968C2">
        <w:tab/>
      </w:r>
      <w:sdt>
        <w:sdtPr>
          <w:id w:val="805662068"/>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5</w:t>
      </w:r>
      <w:r w:rsidR="008968C2">
        <w:tab/>
      </w:r>
      <w:sdt>
        <w:sdtPr>
          <w:id w:val="-1200001213"/>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6</w:t>
      </w:r>
      <w:r w:rsidR="008968C2">
        <w:tab/>
      </w:r>
      <w:sdt>
        <w:sdtPr>
          <w:id w:val="931476950"/>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7</w:t>
      </w:r>
    </w:p>
    <w:p w14:paraId="3D09AA9F" w14:textId="77777777" w:rsidR="008968C2" w:rsidRDefault="008968C2" w:rsidP="008968C2"/>
    <w:p w14:paraId="36E37C1D" w14:textId="77777777" w:rsidR="008968C2" w:rsidRPr="00866DEF" w:rsidRDefault="008968C2" w:rsidP="008968C2">
      <w:pPr>
        <w:pStyle w:val="Heading2"/>
      </w:pPr>
      <w:r w:rsidRPr="00866DEF">
        <w:t>Du jämför dig ofta med andra</w:t>
      </w:r>
    </w:p>
    <w:p w14:paraId="501D4305" w14:textId="77777777" w:rsidR="008968C2" w:rsidRDefault="008968C2" w:rsidP="008968C2">
      <w:bookmarkStart w:id="0" w:name="_Hlk35861874"/>
      <w:r>
        <w:t>Mycket ofta</w:t>
      </w:r>
      <w:r>
        <w:tab/>
      </w:r>
      <w:r>
        <w:tab/>
      </w:r>
      <w:r>
        <w:tab/>
      </w:r>
      <w:r>
        <w:tab/>
      </w:r>
      <w:r>
        <w:tab/>
        <w:t>Inte så ofta</w:t>
      </w:r>
    </w:p>
    <w:bookmarkEnd w:id="0"/>
    <w:p w14:paraId="41756400" w14:textId="77777777" w:rsidR="008968C2" w:rsidRDefault="00000000" w:rsidP="008968C2">
      <w:sdt>
        <w:sdtPr>
          <w:id w:val="-889807915"/>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1</w:t>
      </w:r>
      <w:r w:rsidR="008968C2">
        <w:tab/>
      </w:r>
      <w:sdt>
        <w:sdtPr>
          <w:id w:val="-1477828261"/>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2</w:t>
      </w:r>
      <w:r w:rsidR="008968C2">
        <w:tab/>
      </w:r>
      <w:sdt>
        <w:sdtPr>
          <w:id w:val="-540680084"/>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3</w:t>
      </w:r>
      <w:r w:rsidR="008968C2">
        <w:tab/>
      </w:r>
      <w:sdt>
        <w:sdtPr>
          <w:id w:val="-335154790"/>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4</w:t>
      </w:r>
      <w:r w:rsidR="008968C2">
        <w:tab/>
      </w:r>
      <w:sdt>
        <w:sdtPr>
          <w:id w:val="168530544"/>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5</w:t>
      </w:r>
      <w:r w:rsidR="008968C2">
        <w:tab/>
      </w:r>
      <w:sdt>
        <w:sdtPr>
          <w:id w:val="753869624"/>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6</w:t>
      </w:r>
      <w:r w:rsidR="008968C2">
        <w:tab/>
      </w:r>
      <w:sdt>
        <w:sdtPr>
          <w:id w:val="1938014417"/>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7</w:t>
      </w:r>
    </w:p>
    <w:p w14:paraId="72850B78" w14:textId="77777777" w:rsidR="008968C2" w:rsidRDefault="008968C2" w:rsidP="008968C2"/>
    <w:p w14:paraId="7515E00B" w14:textId="77777777" w:rsidR="008968C2" w:rsidRPr="00866DEF" w:rsidRDefault="008968C2" w:rsidP="008968C2">
      <w:pPr>
        <w:pStyle w:val="Heading2"/>
      </w:pPr>
      <w:r w:rsidRPr="00866DEF">
        <w:t>Svårt att ta emot beröm</w:t>
      </w:r>
    </w:p>
    <w:p w14:paraId="63410419" w14:textId="77777777" w:rsidR="008968C2" w:rsidRDefault="008968C2" w:rsidP="008968C2">
      <w:r>
        <w:t xml:space="preserve">Ja </w:t>
      </w:r>
      <w:sdt>
        <w:sdtPr>
          <w:id w:val="144834279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04727E5" w14:textId="77777777" w:rsidR="008968C2" w:rsidRDefault="008968C2" w:rsidP="008968C2">
      <w:r>
        <w:t xml:space="preserve">Nej </w:t>
      </w:r>
      <w:sdt>
        <w:sdtPr>
          <w:id w:val="-137537937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4D25CD9" w14:textId="77777777" w:rsidR="008968C2" w:rsidRPr="00866DEF" w:rsidRDefault="008968C2" w:rsidP="008968C2">
      <w:pPr>
        <w:rPr>
          <w:b/>
          <w:bCs/>
        </w:rPr>
      </w:pPr>
    </w:p>
    <w:p w14:paraId="2540D6D0" w14:textId="77777777" w:rsidR="008968C2" w:rsidRPr="00866DEF" w:rsidRDefault="008968C2" w:rsidP="008968C2">
      <w:pPr>
        <w:pStyle w:val="Heading2"/>
      </w:pPr>
      <w:r w:rsidRPr="00866DEF">
        <w:t xml:space="preserve">Svårt att ta emot </w:t>
      </w:r>
      <w:r>
        <w:t>kritik</w:t>
      </w:r>
    </w:p>
    <w:p w14:paraId="437DA535" w14:textId="77777777" w:rsidR="008968C2" w:rsidRDefault="008968C2" w:rsidP="008968C2">
      <w:r>
        <w:t xml:space="preserve">Ja </w:t>
      </w:r>
      <w:sdt>
        <w:sdtPr>
          <w:id w:val="130989751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637AC35" w14:textId="77777777" w:rsidR="008968C2" w:rsidRDefault="008968C2" w:rsidP="008968C2">
      <w:r>
        <w:t xml:space="preserve">Nej </w:t>
      </w:r>
      <w:sdt>
        <w:sdtPr>
          <w:id w:val="8688734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D651CE" w14:textId="77777777" w:rsidR="008968C2" w:rsidRDefault="008968C2" w:rsidP="008968C2">
      <w:pPr>
        <w:pStyle w:val="Heading2"/>
      </w:pPr>
    </w:p>
    <w:p w14:paraId="190D42E6" w14:textId="77777777" w:rsidR="008968C2" w:rsidRPr="00866DEF" w:rsidRDefault="008968C2" w:rsidP="008968C2">
      <w:pPr>
        <w:pStyle w:val="Heading2"/>
      </w:pPr>
      <w:r w:rsidRPr="00866DEF">
        <w:t>Du tänker att andras åsikter, tankar är mer värda än dina</w:t>
      </w:r>
    </w:p>
    <w:p w14:paraId="2CCC3D15" w14:textId="77777777" w:rsidR="008968C2" w:rsidRDefault="008968C2" w:rsidP="008968C2">
      <w:r>
        <w:t xml:space="preserve">Ja </w:t>
      </w:r>
      <w:sdt>
        <w:sdtPr>
          <w:id w:val="115617850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502C11" w14:textId="77777777" w:rsidR="008968C2" w:rsidRDefault="008968C2" w:rsidP="008968C2">
      <w:r>
        <w:t xml:space="preserve">Nej </w:t>
      </w:r>
      <w:sdt>
        <w:sdtPr>
          <w:id w:val="-3504084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8B74F0F" w14:textId="77777777" w:rsidR="008968C2" w:rsidRDefault="008968C2" w:rsidP="008968C2"/>
    <w:p w14:paraId="3B60C5D8" w14:textId="77777777" w:rsidR="008968C2" w:rsidRPr="00866DEF" w:rsidRDefault="008968C2" w:rsidP="008968C2">
      <w:pPr>
        <w:pStyle w:val="Heading2"/>
      </w:pPr>
      <w:r w:rsidRPr="00866DEF">
        <w:t>Din inre kritiker är med dig ofta och har en kall ton. Inte som om du skulle trösta din bästa vän</w:t>
      </w:r>
    </w:p>
    <w:p w14:paraId="0A92CFAE" w14:textId="77777777" w:rsidR="008968C2" w:rsidRDefault="008968C2" w:rsidP="008968C2">
      <w:bookmarkStart w:id="1" w:name="_Hlk35861891"/>
      <w:r>
        <w:t xml:space="preserve">Ja </w:t>
      </w:r>
      <w:sdt>
        <w:sdtPr>
          <w:id w:val="6952096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D360261" w14:textId="77777777" w:rsidR="008968C2" w:rsidRDefault="008968C2" w:rsidP="008968C2">
      <w:r>
        <w:t xml:space="preserve">Nej </w:t>
      </w:r>
      <w:sdt>
        <w:sdtPr>
          <w:id w:val="-16986965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1"/>
    <w:p w14:paraId="5C06179B" w14:textId="77777777" w:rsidR="008968C2" w:rsidRDefault="008968C2" w:rsidP="008968C2"/>
    <w:p w14:paraId="70C48360" w14:textId="77777777" w:rsidR="008968C2" w:rsidRPr="00866DEF" w:rsidRDefault="008968C2" w:rsidP="008968C2">
      <w:pPr>
        <w:pStyle w:val="Heading2"/>
      </w:pPr>
      <w:r w:rsidRPr="00866DEF">
        <w:t>Du tar gärna på dig ansvaret för något som du egentligen inte är skuld till</w:t>
      </w:r>
      <w:r w:rsidRPr="00866DEF">
        <w:tab/>
      </w:r>
    </w:p>
    <w:p w14:paraId="3DF0F38F" w14:textId="77777777" w:rsidR="008968C2" w:rsidRDefault="008968C2" w:rsidP="008968C2">
      <w:r>
        <w:t>Mycket ofta</w:t>
      </w:r>
      <w:r>
        <w:tab/>
      </w:r>
      <w:r>
        <w:tab/>
      </w:r>
      <w:r>
        <w:tab/>
      </w:r>
      <w:r>
        <w:tab/>
      </w:r>
      <w:r>
        <w:tab/>
        <w:t>Inte så ofta</w:t>
      </w:r>
    </w:p>
    <w:p w14:paraId="00D45F02" w14:textId="77777777" w:rsidR="008968C2" w:rsidRDefault="00000000" w:rsidP="008968C2">
      <w:sdt>
        <w:sdtPr>
          <w:id w:val="31551418"/>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1</w:t>
      </w:r>
      <w:r w:rsidR="008968C2">
        <w:tab/>
      </w:r>
      <w:sdt>
        <w:sdtPr>
          <w:id w:val="-1884081746"/>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2</w:t>
      </w:r>
      <w:r w:rsidR="008968C2">
        <w:tab/>
      </w:r>
      <w:sdt>
        <w:sdtPr>
          <w:id w:val="526761525"/>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3</w:t>
      </w:r>
      <w:r w:rsidR="008968C2">
        <w:tab/>
      </w:r>
      <w:sdt>
        <w:sdtPr>
          <w:id w:val="1879583371"/>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4</w:t>
      </w:r>
      <w:r w:rsidR="008968C2">
        <w:tab/>
      </w:r>
      <w:sdt>
        <w:sdtPr>
          <w:id w:val="1878894680"/>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5</w:t>
      </w:r>
      <w:r w:rsidR="008968C2">
        <w:tab/>
      </w:r>
      <w:sdt>
        <w:sdtPr>
          <w:id w:val="-1606109963"/>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6</w:t>
      </w:r>
      <w:r w:rsidR="008968C2">
        <w:tab/>
      </w:r>
      <w:sdt>
        <w:sdtPr>
          <w:id w:val="-1898505773"/>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7</w:t>
      </w:r>
    </w:p>
    <w:p w14:paraId="5FA7AE16" w14:textId="77777777" w:rsidR="008968C2" w:rsidRDefault="008968C2" w:rsidP="008968C2">
      <w:pPr>
        <w:tabs>
          <w:tab w:val="left" w:pos="7020"/>
        </w:tabs>
      </w:pPr>
    </w:p>
    <w:p w14:paraId="3ECE7C5A" w14:textId="77777777" w:rsidR="008968C2" w:rsidRDefault="008968C2" w:rsidP="008968C2">
      <w:pPr>
        <w:pStyle w:val="Heading2"/>
      </w:pPr>
      <w:r>
        <w:t>Du har svårt att säga nej och sätta gränser?</w:t>
      </w:r>
    </w:p>
    <w:p w14:paraId="128553ED" w14:textId="77777777" w:rsidR="008968C2" w:rsidRDefault="008968C2" w:rsidP="008968C2">
      <w:r>
        <w:t xml:space="preserve">Ja </w:t>
      </w:r>
      <w:sdt>
        <w:sdtPr>
          <w:id w:val="7270332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FF16CAA" w14:textId="77777777" w:rsidR="008968C2" w:rsidRDefault="008968C2" w:rsidP="008968C2">
      <w:r>
        <w:t xml:space="preserve">Nej </w:t>
      </w:r>
      <w:sdt>
        <w:sdtPr>
          <w:id w:val="-152030243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BE266C4" w14:textId="77777777" w:rsidR="008968C2" w:rsidRPr="001050E5" w:rsidRDefault="008968C2" w:rsidP="008968C2"/>
    <w:p w14:paraId="078D18BE" w14:textId="77777777" w:rsidR="008968C2" w:rsidRPr="00866DEF" w:rsidRDefault="008968C2" w:rsidP="008968C2">
      <w:pPr>
        <w:pStyle w:val="Heading2"/>
      </w:pPr>
      <w:r w:rsidRPr="00866DEF">
        <w:t>Du har lätt för att döma andra och dig själv</w:t>
      </w:r>
    </w:p>
    <w:p w14:paraId="4AFAD297" w14:textId="77777777" w:rsidR="008968C2" w:rsidRDefault="008968C2" w:rsidP="008968C2">
      <w:r>
        <w:t xml:space="preserve">Ja </w:t>
      </w:r>
      <w:sdt>
        <w:sdtPr>
          <w:id w:val="198388484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36DD315" w14:textId="77777777" w:rsidR="008968C2" w:rsidRDefault="008968C2" w:rsidP="008968C2">
      <w:r>
        <w:t xml:space="preserve">Nej </w:t>
      </w:r>
      <w:sdt>
        <w:sdtPr>
          <w:id w:val="-93428840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7479981" w14:textId="77777777" w:rsidR="008968C2" w:rsidRDefault="008968C2" w:rsidP="008968C2">
      <w:pPr>
        <w:tabs>
          <w:tab w:val="left" w:pos="7020"/>
        </w:tabs>
      </w:pPr>
    </w:p>
    <w:p w14:paraId="10D8D1A4" w14:textId="77777777" w:rsidR="008968C2" w:rsidRDefault="008968C2" w:rsidP="008968C2">
      <w:pPr>
        <w:pStyle w:val="Heading2"/>
      </w:pPr>
      <w:r>
        <w:t>Om du inte gör något är du inte värd något (prestationssjälvkänsla)</w:t>
      </w:r>
    </w:p>
    <w:p w14:paraId="68EF4A15" w14:textId="77777777" w:rsidR="008968C2" w:rsidRDefault="008968C2" w:rsidP="008968C2">
      <w:r>
        <w:t>Stämmer</w:t>
      </w:r>
      <w:r>
        <w:tab/>
      </w:r>
      <w:r>
        <w:tab/>
      </w:r>
      <w:r>
        <w:tab/>
      </w:r>
      <w:r>
        <w:tab/>
      </w:r>
      <w:r>
        <w:tab/>
        <w:t>Stämmer inte alls</w:t>
      </w:r>
    </w:p>
    <w:p w14:paraId="5BFDE2C5" w14:textId="77777777" w:rsidR="008968C2" w:rsidRDefault="00000000" w:rsidP="008968C2">
      <w:sdt>
        <w:sdtPr>
          <w:id w:val="-593862796"/>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1</w:t>
      </w:r>
      <w:r w:rsidR="008968C2">
        <w:tab/>
      </w:r>
      <w:sdt>
        <w:sdtPr>
          <w:id w:val="1138534663"/>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2</w:t>
      </w:r>
      <w:r w:rsidR="008968C2">
        <w:tab/>
      </w:r>
      <w:sdt>
        <w:sdtPr>
          <w:id w:val="-705942954"/>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3</w:t>
      </w:r>
      <w:r w:rsidR="008968C2">
        <w:tab/>
      </w:r>
      <w:sdt>
        <w:sdtPr>
          <w:id w:val="2145301717"/>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4</w:t>
      </w:r>
      <w:r w:rsidR="008968C2">
        <w:tab/>
      </w:r>
      <w:sdt>
        <w:sdtPr>
          <w:id w:val="-1327735789"/>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5</w:t>
      </w:r>
      <w:r w:rsidR="008968C2">
        <w:tab/>
      </w:r>
      <w:sdt>
        <w:sdtPr>
          <w:id w:val="-1744790146"/>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6</w:t>
      </w:r>
      <w:r w:rsidR="008968C2">
        <w:tab/>
      </w:r>
      <w:sdt>
        <w:sdtPr>
          <w:id w:val="1214620717"/>
          <w14:checkbox>
            <w14:checked w14:val="0"/>
            <w14:checkedState w14:val="2612" w14:font="MS Gothic"/>
            <w14:uncheckedState w14:val="2610" w14:font="MS Gothic"/>
          </w14:checkbox>
        </w:sdtPr>
        <w:sdtContent>
          <w:r w:rsidR="008968C2">
            <w:rPr>
              <w:rFonts w:ascii="MS Gothic" w:eastAsia="MS Gothic" w:hAnsi="MS Gothic" w:hint="eastAsia"/>
            </w:rPr>
            <w:t>☐</w:t>
          </w:r>
        </w:sdtContent>
      </w:sdt>
      <w:r w:rsidR="008968C2">
        <w:t>7</w:t>
      </w:r>
    </w:p>
    <w:p w14:paraId="14625DB9" w14:textId="77777777" w:rsidR="008968C2" w:rsidRDefault="008968C2" w:rsidP="008968C2"/>
    <w:p w14:paraId="1CB24B7D" w14:textId="77777777" w:rsidR="008968C2" w:rsidRDefault="008968C2" w:rsidP="008968C2">
      <w:pPr>
        <w:pStyle w:val="Heading2"/>
      </w:pPr>
      <w:r>
        <w:t>Nämn hur en låg självkänsla skulle kunna påverka det som du vill förändra?</w:t>
      </w:r>
    </w:p>
    <w:sdt>
      <w:sdtPr>
        <w:id w:val="-1064647670"/>
        <w:placeholder>
          <w:docPart w:val="0AA7D9080FFE4582932EE2C216776E22"/>
        </w:placeholder>
        <w:showingPlcHdr/>
        <w:text/>
      </w:sdtPr>
      <w:sdtContent>
        <w:p w14:paraId="7F06C69C" w14:textId="77777777" w:rsidR="008968C2" w:rsidRPr="003E3010" w:rsidRDefault="008968C2" w:rsidP="008968C2">
          <w:r w:rsidRPr="00554E8E">
            <w:rPr>
              <w:rStyle w:val="PlaceholderText"/>
            </w:rPr>
            <w:t>Klicka eller tryck här för att ange text.</w:t>
          </w:r>
        </w:p>
      </w:sdtContent>
    </w:sdt>
    <w:p w14:paraId="41FE4476" w14:textId="18626520" w:rsidR="008968C2" w:rsidRPr="00B10D97" w:rsidRDefault="00B10D97" w:rsidP="00B10D97">
      <w:pPr>
        <w:pStyle w:val="Heading1"/>
        <w:rPr>
          <w:u w:val="single"/>
        </w:rPr>
      </w:pPr>
      <w:r w:rsidRPr="00B10D97">
        <w:rPr>
          <w:u w:val="single"/>
        </w:rPr>
        <w:t>Din idealbild</w:t>
      </w:r>
    </w:p>
    <w:p w14:paraId="11CE4B01" w14:textId="77777777" w:rsidR="00B10D97" w:rsidRPr="00B10D97" w:rsidRDefault="00B10D97" w:rsidP="00B10D97"/>
    <w:p w14:paraId="5A39B014" w14:textId="322018B1" w:rsidR="00B10D97" w:rsidRDefault="00B10D97" w:rsidP="00B10D97">
      <w:pPr>
        <w:pStyle w:val="Heading2"/>
        <w:rPr>
          <w:shd w:val="clear" w:color="auto" w:fill="FFFFFF"/>
        </w:rPr>
      </w:pPr>
      <w:r>
        <w:rPr>
          <w:shd w:val="clear" w:color="auto" w:fill="FFFFFF"/>
        </w:rPr>
        <w:t>Hur ser du på dig själv? Beskriv dig själv och dina egenskaper</w:t>
      </w:r>
    </w:p>
    <w:p w14:paraId="1460020A" w14:textId="028DBA57" w:rsidR="00B10D97" w:rsidRPr="00B10D97" w:rsidRDefault="00B10D97" w:rsidP="00B10D97"/>
    <w:p w14:paraId="3D79DECF" w14:textId="07815040" w:rsidR="00B10D97" w:rsidRDefault="00B10D97" w:rsidP="00B10D97">
      <w:pPr>
        <w:pStyle w:val="Heading2"/>
        <w:rPr>
          <w:shd w:val="clear" w:color="auto" w:fill="FFFFFF"/>
        </w:rPr>
      </w:pPr>
      <w:r>
        <w:rPr>
          <w:shd w:val="clear" w:color="auto" w:fill="FFFFFF"/>
        </w:rPr>
        <w:t>Hur tror du andra ser på dig?</w:t>
      </w:r>
    </w:p>
    <w:p w14:paraId="06F05C14" w14:textId="123253E1" w:rsidR="00B10D97" w:rsidRPr="00B10D97" w:rsidRDefault="00B10D97" w:rsidP="00B10D97"/>
    <w:p w14:paraId="10344E38" w14:textId="5C8FE47B" w:rsidR="00B10D97" w:rsidRDefault="00B10D97" w:rsidP="00B10D97">
      <w:pPr>
        <w:pStyle w:val="Heading2"/>
        <w:rPr>
          <w:shd w:val="clear" w:color="auto" w:fill="FFFFFF"/>
        </w:rPr>
      </w:pPr>
      <w:r>
        <w:rPr>
          <w:shd w:val="clear" w:color="auto" w:fill="FFFFFF"/>
        </w:rPr>
        <w:t>Om du blundar för ett ögonblick och skapar en bild av den person du skulle vilja vara, vilken bild ser du då? Ta med alla aspekter och gör bilden så detaljerad och tydlig som möjligt i ditt inre (detta är din idealbild)</w:t>
      </w:r>
    </w:p>
    <w:p w14:paraId="7407972B" w14:textId="2FC8A207" w:rsidR="00B10D97" w:rsidRPr="00B10D97" w:rsidRDefault="00B10D97" w:rsidP="00B10D97"/>
    <w:p w14:paraId="1A79255D" w14:textId="042BE923" w:rsidR="00B10D97" w:rsidRDefault="00B10D97" w:rsidP="00B10D97">
      <w:pPr>
        <w:pStyle w:val="Heading2"/>
        <w:rPr>
          <w:shd w:val="clear" w:color="auto" w:fill="FFFFFF"/>
        </w:rPr>
      </w:pPr>
      <w:r>
        <w:rPr>
          <w:shd w:val="clear" w:color="auto" w:fill="FFFFFF"/>
        </w:rPr>
        <w:t>Hur skulle du kunna minska gapet mellan din idealbild och din nuvarande självbild?</w:t>
      </w:r>
    </w:p>
    <w:p w14:paraId="239B9BEA" w14:textId="3EFCB55E" w:rsidR="00B10D97" w:rsidRPr="00B10D97" w:rsidRDefault="00B10D97" w:rsidP="00B10D97"/>
    <w:p w14:paraId="52952B06" w14:textId="77777777" w:rsidR="008968C2" w:rsidRDefault="008968C2" w:rsidP="008968C2"/>
    <w:p w14:paraId="5CE94185" w14:textId="77777777" w:rsidR="00203245" w:rsidRDefault="00203245" w:rsidP="00203245">
      <w:pPr>
        <w:pStyle w:val="Title"/>
        <w:jc w:val="center"/>
      </w:pPr>
    </w:p>
    <w:sectPr w:rsidR="002032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1E47E" w14:textId="77777777" w:rsidR="005616B1" w:rsidRDefault="005616B1" w:rsidP="00203245">
      <w:pPr>
        <w:spacing w:after="0" w:line="240" w:lineRule="auto"/>
      </w:pPr>
      <w:r>
        <w:separator/>
      </w:r>
    </w:p>
  </w:endnote>
  <w:endnote w:type="continuationSeparator" w:id="0">
    <w:p w14:paraId="0DEF83B1" w14:textId="77777777" w:rsidR="005616B1" w:rsidRDefault="005616B1" w:rsidP="00203245">
      <w:pPr>
        <w:spacing w:after="0" w:line="240" w:lineRule="auto"/>
      </w:pPr>
      <w:r>
        <w:continuationSeparator/>
      </w:r>
    </w:p>
  </w:endnote>
  <w:endnote w:type="continuationNotice" w:id="1">
    <w:p w14:paraId="4E881E3D" w14:textId="77777777" w:rsidR="005616B1" w:rsidRDefault="00561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56073" w14:textId="1F588366" w:rsidR="00FB5AA4" w:rsidRDefault="008968C2" w:rsidP="00FB5AA4">
    <w:pPr>
      <w:pStyle w:val="Footer"/>
      <w:jc w:val="center"/>
    </w:pPr>
    <w:r>
      <w:t>Självkänsla_nuläge</w:t>
    </w:r>
  </w:p>
  <w:p w14:paraId="5745F7D3" w14:textId="14CD2ED3" w:rsidR="00FB5AA4" w:rsidRDefault="00FB5AA4" w:rsidP="00FB5A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19B08" w14:textId="77777777" w:rsidR="005616B1" w:rsidRDefault="005616B1" w:rsidP="00203245">
      <w:pPr>
        <w:spacing w:after="0" w:line="240" w:lineRule="auto"/>
      </w:pPr>
      <w:r>
        <w:separator/>
      </w:r>
    </w:p>
  </w:footnote>
  <w:footnote w:type="continuationSeparator" w:id="0">
    <w:p w14:paraId="746F8220" w14:textId="77777777" w:rsidR="005616B1" w:rsidRDefault="005616B1" w:rsidP="00203245">
      <w:pPr>
        <w:spacing w:after="0" w:line="240" w:lineRule="auto"/>
      </w:pPr>
      <w:r>
        <w:continuationSeparator/>
      </w:r>
    </w:p>
  </w:footnote>
  <w:footnote w:type="continuationNotice" w:id="1">
    <w:p w14:paraId="4FA2FAE7" w14:textId="77777777" w:rsidR="005616B1" w:rsidRDefault="005616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0F"/>
    <w:rsid w:val="00003DE9"/>
    <w:rsid w:val="00022F4A"/>
    <w:rsid w:val="0006647E"/>
    <w:rsid w:val="0006734C"/>
    <w:rsid w:val="00074337"/>
    <w:rsid w:val="001C7B47"/>
    <w:rsid w:val="00203245"/>
    <w:rsid w:val="002B3071"/>
    <w:rsid w:val="002F045E"/>
    <w:rsid w:val="004068A5"/>
    <w:rsid w:val="00410792"/>
    <w:rsid w:val="004969BE"/>
    <w:rsid w:val="00500D3F"/>
    <w:rsid w:val="005616B1"/>
    <w:rsid w:val="0059179B"/>
    <w:rsid w:val="00595E25"/>
    <w:rsid w:val="00613F55"/>
    <w:rsid w:val="0065649A"/>
    <w:rsid w:val="006819BC"/>
    <w:rsid w:val="006846E9"/>
    <w:rsid w:val="006873F9"/>
    <w:rsid w:val="007543CC"/>
    <w:rsid w:val="007815E0"/>
    <w:rsid w:val="008968C2"/>
    <w:rsid w:val="008B196C"/>
    <w:rsid w:val="00936E38"/>
    <w:rsid w:val="009D709E"/>
    <w:rsid w:val="00A11FB8"/>
    <w:rsid w:val="00AA760F"/>
    <w:rsid w:val="00AD7DA7"/>
    <w:rsid w:val="00AF1B33"/>
    <w:rsid w:val="00AF4CF2"/>
    <w:rsid w:val="00B10D97"/>
    <w:rsid w:val="00B5313F"/>
    <w:rsid w:val="00B75BF2"/>
    <w:rsid w:val="00BB41D7"/>
    <w:rsid w:val="00BD7DF7"/>
    <w:rsid w:val="00C94595"/>
    <w:rsid w:val="00CC6E00"/>
    <w:rsid w:val="00CE13C4"/>
    <w:rsid w:val="00CE7B65"/>
    <w:rsid w:val="00E2560F"/>
    <w:rsid w:val="00E75170"/>
    <w:rsid w:val="00F529B2"/>
    <w:rsid w:val="00FB5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54364"/>
  <w15:chartTrackingRefBased/>
  <w15:docId w15:val="{0847E1D2-8EE3-4EF2-9EEE-9E8DA4D9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8C2"/>
  </w:style>
  <w:style w:type="paragraph" w:styleId="Heading1">
    <w:name w:val="heading 1"/>
    <w:basedOn w:val="Normal"/>
    <w:next w:val="Normal"/>
    <w:link w:val="Heading1Char"/>
    <w:uiPriority w:val="9"/>
    <w:qFormat/>
    <w:rsid w:val="00B10D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24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2032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24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032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3245"/>
  </w:style>
  <w:style w:type="paragraph" w:styleId="Footer">
    <w:name w:val="footer"/>
    <w:basedOn w:val="Normal"/>
    <w:link w:val="FooterChar"/>
    <w:uiPriority w:val="99"/>
    <w:unhideWhenUsed/>
    <w:rsid w:val="002032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3245"/>
  </w:style>
  <w:style w:type="character" w:styleId="PlaceholderText">
    <w:name w:val="Placeholder Text"/>
    <w:basedOn w:val="DefaultParagraphFont"/>
    <w:uiPriority w:val="99"/>
    <w:semiHidden/>
    <w:rsid w:val="00CE13C4"/>
    <w:rPr>
      <w:color w:val="808080"/>
    </w:rPr>
  </w:style>
  <w:style w:type="character" w:customStyle="1" w:styleId="Heading1Char">
    <w:name w:val="Heading 1 Char"/>
    <w:basedOn w:val="DefaultParagraphFont"/>
    <w:link w:val="Heading1"/>
    <w:uiPriority w:val="9"/>
    <w:rsid w:val="00B10D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hse\Documents\IHSERO\Webutbildning\Kursinneh&#229;ll\Optimeramera%201\Kapitel%200\Kapitel%200%20Din%20strateg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A7D9080FFE4582932EE2C216776E22"/>
        <w:category>
          <w:name w:val="Allmänt"/>
          <w:gallery w:val="placeholder"/>
        </w:category>
        <w:types>
          <w:type w:val="bbPlcHdr"/>
        </w:types>
        <w:behaviors>
          <w:behavior w:val="content"/>
        </w:behaviors>
        <w:guid w:val="{94349892-75CE-4CB7-9736-8ABFE14D0F20}"/>
      </w:docPartPr>
      <w:docPartBody>
        <w:p w:rsidR="00CE77C0" w:rsidRDefault="00A052F5" w:rsidP="00A052F5">
          <w:pPr>
            <w:pStyle w:val="0AA7D9080FFE4582932EE2C216776E22"/>
          </w:pPr>
          <w:r w:rsidRPr="00554E8E">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5E"/>
    <w:rsid w:val="0006734C"/>
    <w:rsid w:val="001C7B47"/>
    <w:rsid w:val="002B1821"/>
    <w:rsid w:val="00627E92"/>
    <w:rsid w:val="006C0677"/>
    <w:rsid w:val="006C4E5E"/>
    <w:rsid w:val="008F3520"/>
    <w:rsid w:val="00A052F5"/>
    <w:rsid w:val="00A4326A"/>
    <w:rsid w:val="00A51EC8"/>
    <w:rsid w:val="00A84282"/>
    <w:rsid w:val="00BB41D7"/>
    <w:rsid w:val="00BC03D8"/>
    <w:rsid w:val="00CE77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7C0"/>
    <w:rPr>
      <w:color w:val="808080"/>
    </w:rPr>
  </w:style>
  <w:style w:type="paragraph" w:customStyle="1" w:styleId="0AA7D9080FFE4582932EE2C216776E22">
    <w:name w:val="0AA7D9080FFE4582932EE2C216776E22"/>
    <w:rsid w:val="00A05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Kapitel 0 Din strategi</Template>
  <TotalTime>0</TotalTime>
  <Pages>2</Pages>
  <Words>289</Words>
  <Characters>1537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Ihse</dc:creator>
  <cp:keywords/>
  <dc:description/>
  <cp:lastModifiedBy>Camilla Ihse</cp:lastModifiedBy>
  <cp:revision>4</cp:revision>
  <dcterms:created xsi:type="dcterms:W3CDTF">2024-07-26T18:39:00Z</dcterms:created>
  <dcterms:modified xsi:type="dcterms:W3CDTF">2024-08-31T15:39:00Z</dcterms:modified>
</cp:coreProperties>
</file>