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5C282" w14:textId="77777777" w:rsidR="00330CBB" w:rsidRDefault="00330CBB" w:rsidP="00330CBB">
      <w:pPr>
        <w:pStyle w:val="Title"/>
        <w:jc w:val="center"/>
      </w:pPr>
      <w:r>
        <w:t>Mitt nuläge, fokus</w:t>
      </w:r>
    </w:p>
    <w:p w14:paraId="2153A868" w14:textId="77777777" w:rsidR="00330CBB" w:rsidRDefault="00330CBB" w:rsidP="00330CBB"/>
    <w:p w14:paraId="21705395" w14:textId="516C0DC2" w:rsidR="00330CBB" w:rsidRPr="005B6BFB" w:rsidRDefault="00330CBB" w:rsidP="00330CBB">
      <w:pPr>
        <w:rPr>
          <w:b/>
          <w:bCs/>
        </w:rPr>
      </w:pPr>
      <w:r w:rsidRPr="005B6BFB">
        <w:rPr>
          <w:b/>
          <w:bCs/>
        </w:rPr>
        <w:t>Genom att bli medveten om di</w:t>
      </w:r>
      <w:r w:rsidR="005B6BFB">
        <w:rPr>
          <w:b/>
          <w:bCs/>
        </w:rPr>
        <w:t xml:space="preserve">tt nuvarande fokus </w:t>
      </w:r>
      <w:r w:rsidRPr="005B6BFB">
        <w:rPr>
          <w:b/>
          <w:bCs/>
        </w:rPr>
        <w:t xml:space="preserve">kan du styra mot mer fokus. </w:t>
      </w:r>
    </w:p>
    <w:p w14:paraId="4EDF2A30" w14:textId="2BA2F083" w:rsidR="005B6BFB" w:rsidRDefault="005B6BFB" w:rsidP="00330CBB">
      <w:r>
        <w:t>Hur stressad känner du dig? (1= Inte stressad alls-5= Mycket stressad)</w:t>
      </w:r>
    </w:p>
    <w:p w14:paraId="229EB7EF" w14:textId="7C98D317" w:rsidR="005B6BFB" w:rsidRDefault="005B6BFB" w:rsidP="00330CBB"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D433EA3" w14:textId="6F6486AA" w:rsidR="00330CBB" w:rsidRPr="005B6BFB" w:rsidRDefault="00330CBB" w:rsidP="00330CBB">
      <w:pPr>
        <w:rPr>
          <w:b/>
          <w:bCs/>
        </w:rPr>
      </w:pPr>
      <w:r w:rsidRPr="005B6BFB">
        <w:rPr>
          <w:b/>
          <w:bCs/>
        </w:rPr>
        <w:t xml:space="preserve">Kryssa i påståendena. </w:t>
      </w:r>
    </w:p>
    <w:p w14:paraId="347E182D" w14:textId="77777777" w:rsidR="00330CBB" w:rsidRDefault="009A7199" w:rsidP="00330CBB">
      <w:sdt>
        <w:sdtPr>
          <w:id w:val="159713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gillar att ha många bollar i luften</w:t>
      </w:r>
    </w:p>
    <w:p w14:paraId="64724805" w14:textId="77777777" w:rsidR="00330CBB" w:rsidRDefault="009A7199" w:rsidP="00330CBB">
      <w:sdt>
        <w:sdtPr>
          <w:id w:val="69181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 xml:space="preserve">Jag drar gärna </w:t>
      </w:r>
      <w:proofErr w:type="gramStart"/>
      <w:r w:rsidR="00330CBB">
        <w:t>igång</w:t>
      </w:r>
      <w:proofErr w:type="gramEnd"/>
      <w:r w:rsidR="00330CBB">
        <w:t xml:space="preserve"> många projekt samtidigt</w:t>
      </w:r>
    </w:p>
    <w:p w14:paraId="0F41C136" w14:textId="77777777" w:rsidR="00330CBB" w:rsidRDefault="009A7199" w:rsidP="00330CBB">
      <w:sdt>
        <w:sdtPr>
          <w:id w:val="-55231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har svårt att avsluta innan jag påbörjar med nästa sak</w:t>
      </w:r>
    </w:p>
    <w:p w14:paraId="689DDC7A" w14:textId="77777777" w:rsidR="00330CBB" w:rsidRDefault="009A7199" w:rsidP="00330CBB">
      <w:sdt>
        <w:sdtPr>
          <w:id w:val="50625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Mina vänner och familj tycker att jag sitter för mycket med sociala medier</w:t>
      </w:r>
    </w:p>
    <w:p w14:paraId="0B202671" w14:textId="77777777" w:rsidR="00330CBB" w:rsidRDefault="009A7199" w:rsidP="00330CBB">
      <w:sdt>
        <w:sdtPr>
          <w:id w:val="87896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är ofta inte närvarande när jag lyssnar på en kollega eller en familjemedlem</w:t>
      </w:r>
    </w:p>
    <w:p w14:paraId="6B6F62AA" w14:textId="77777777" w:rsidR="00330CBB" w:rsidRDefault="009A7199" w:rsidP="00330CBB">
      <w:sdt>
        <w:sdtPr>
          <w:id w:val="-1052610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påverkas ofta av det som sker runt omkring mig</w:t>
      </w:r>
    </w:p>
    <w:p w14:paraId="2B28F4A4" w14:textId="77777777" w:rsidR="00330CBB" w:rsidRDefault="009A7199" w:rsidP="00330CBB">
      <w:sdt>
        <w:sdtPr>
          <w:id w:val="56052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Plötsliga förändringar i omgivningen kan störa mitt pågående fokus</w:t>
      </w:r>
    </w:p>
    <w:p w14:paraId="5D3E0C2C" w14:textId="77777777" w:rsidR="00330CBB" w:rsidRDefault="009A7199" w:rsidP="00330CBB">
      <w:sdt>
        <w:sdtPr>
          <w:id w:val="-31410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Gör jag ett misstag tappar jag fokus och har svårare att hitta tillbaka till koncentration då jag tänker på misstaget</w:t>
      </w:r>
    </w:p>
    <w:p w14:paraId="3065D099" w14:textId="12960194" w:rsidR="00330CBB" w:rsidRDefault="009A7199" w:rsidP="00330CBB">
      <w:sdt>
        <w:sdtPr>
          <w:id w:val="-93382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Mina tankar rusar ofta omkring</w:t>
      </w:r>
    </w:p>
    <w:p w14:paraId="1FC7486F" w14:textId="109C495B" w:rsidR="005B6BFB" w:rsidRDefault="009A7199" w:rsidP="00330CBB">
      <w:sdt>
        <w:sdtPr>
          <w:id w:val="10601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BFB">
            <w:rPr>
              <w:rFonts w:ascii="MS Gothic" w:eastAsia="MS Gothic" w:hAnsi="MS Gothic" w:hint="eastAsia"/>
            </w:rPr>
            <w:t>☐</w:t>
          </w:r>
        </w:sdtContent>
      </w:sdt>
      <w:r w:rsidR="005B6BFB">
        <w:t xml:space="preserve"> Kan du då och då ha splittrad uppmärksamhet</w:t>
      </w:r>
    </w:p>
    <w:p w14:paraId="4D00448A" w14:textId="77777777" w:rsidR="00330CBB" w:rsidRDefault="009A7199" w:rsidP="00330CBB">
      <w:sdt>
        <w:sdtPr>
          <w:id w:val="203368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har svårt att koncentrera mig längre stunder</w:t>
      </w:r>
    </w:p>
    <w:p w14:paraId="1E523C80" w14:textId="77777777" w:rsidR="00330CBB" w:rsidRDefault="009A7199" w:rsidP="00330CBB">
      <w:sdt>
        <w:sdtPr>
          <w:id w:val="10085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har många överflödiga tankar så att det ibland känns kaos</w:t>
      </w:r>
    </w:p>
    <w:p w14:paraId="53E7B039" w14:textId="77777777" w:rsidR="00330CBB" w:rsidRDefault="009A7199" w:rsidP="00330CBB">
      <w:sdt>
        <w:sdtPr>
          <w:id w:val="492533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ser ofta allt som behöver göras samtidigt så det blir överväldigande</w:t>
      </w:r>
    </w:p>
    <w:p w14:paraId="7A605D9C" w14:textId="77777777" w:rsidR="00330CBB" w:rsidRDefault="009A7199" w:rsidP="00330CBB">
      <w:sdt>
        <w:sdtPr>
          <w:id w:val="-139673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drömmer mig gärna bort mot något annat men agerar oftast inte efter det</w:t>
      </w:r>
    </w:p>
    <w:p w14:paraId="5DF420E2" w14:textId="77777777" w:rsidR="00330CBB" w:rsidRDefault="009A7199" w:rsidP="00330CBB">
      <w:sdt>
        <w:sdtPr>
          <w:id w:val="-80469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CBB">
            <w:rPr>
              <w:rFonts w:ascii="MS Gothic" w:eastAsia="MS Gothic" w:hAnsi="MS Gothic" w:hint="eastAsia"/>
            </w:rPr>
            <w:t>☐</w:t>
          </w:r>
        </w:sdtContent>
      </w:sdt>
      <w:r w:rsidR="00330CBB">
        <w:t>Jag kan många gånger om dagen bryta det jag håller på med för att titta på telefonen</w:t>
      </w:r>
    </w:p>
    <w:p w14:paraId="799E57A3" w14:textId="77777777" w:rsidR="00330CBB" w:rsidRDefault="00330CBB" w:rsidP="00330CBB">
      <w:pPr>
        <w:pStyle w:val="Heading2"/>
      </w:pPr>
      <w:r>
        <w:t>Hur kan svaren ovan påverka dig tror du?</w:t>
      </w:r>
    </w:p>
    <w:sdt>
      <w:sdtPr>
        <w:id w:val="-751888730"/>
        <w:placeholder>
          <w:docPart w:val="6FBB1F06E7A043C08F7854AA2DB2FE3E"/>
        </w:placeholder>
        <w:showingPlcHdr/>
        <w:text/>
      </w:sdtPr>
      <w:sdtEndPr/>
      <w:sdtContent>
        <w:p w14:paraId="4A950ABD" w14:textId="77777777" w:rsidR="00330CBB" w:rsidRPr="00485FFC" w:rsidRDefault="00330CBB" w:rsidP="00330CBB">
          <w:r w:rsidRPr="00A50030">
            <w:rPr>
              <w:rStyle w:val="PlaceholderText"/>
            </w:rPr>
            <w:t>Klicka eller tryck här för att ange text.</w:t>
          </w:r>
        </w:p>
      </w:sdtContent>
    </w:sdt>
    <w:p w14:paraId="52C9DEAF" w14:textId="6E2C8E92" w:rsidR="00330CBB" w:rsidRDefault="00330CBB" w:rsidP="00330CBB">
      <w:pPr>
        <w:pStyle w:val="Heading2"/>
      </w:pPr>
      <w:r>
        <w:t>I vilka situationer är detta mer aktivt?</w:t>
      </w:r>
    </w:p>
    <w:sdt>
      <w:sdtPr>
        <w:id w:val="286240920"/>
        <w:placeholder>
          <w:docPart w:val="DefaultPlaceholder_-1854013440"/>
        </w:placeholder>
        <w:showingPlcHdr/>
        <w:text/>
      </w:sdtPr>
      <w:sdtEndPr/>
      <w:sdtContent>
        <w:p w14:paraId="3E667BF6" w14:textId="3E28B7DB" w:rsidR="005B6BFB" w:rsidRPr="005B6BFB" w:rsidRDefault="005B6BFB" w:rsidP="005B6BFB">
          <w:r w:rsidRPr="00A35D2B">
            <w:rPr>
              <w:rStyle w:val="PlaceholderText"/>
            </w:rPr>
            <w:t>Klicka eller tryck här för att ange text.</w:t>
          </w:r>
        </w:p>
      </w:sdtContent>
    </w:sdt>
    <w:p w14:paraId="5336AE8C" w14:textId="59C8247C" w:rsidR="005B6BFB" w:rsidRPr="005B6BFB" w:rsidRDefault="005B6BFB" w:rsidP="005B6BFB">
      <w:pPr>
        <w:pStyle w:val="Heading2"/>
      </w:pPr>
      <w:r>
        <w:t>Vad kan du distraheras av när du försöker behålla fokus?</w:t>
      </w:r>
    </w:p>
    <w:sdt>
      <w:sdtPr>
        <w:id w:val="-1935266427"/>
        <w:placeholder>
          <w:docPart w:val="6FBB1F06E7A043C08F7854AA2DB2FE3E"/>
        </w:placeholder>
        <w:showingPlcHdr/>
        <w:text/>
      </w:sdtPr>
      <w:sdtEndPr/>
      <w:sdtContent>
        <w:p w14:paraId="2570BA3D" w14:textId="77777777" w:rsidR="00330CBB" w:rsidRPr="00D76E09" w:rsidRDefault="00330CBB" w:rsidP="00330CBB">
          <w:r w:rsidRPr="00A50030">
            <w:rPr>
              <w:rStyle w:val="PlaceholderText"/>
            </w:rPr>
            <w:t>Klicka eller tryck här för att ange text.</w:t>
          </w:r>
        </w:p>
      </w:sdtContent>
    </w:sdt>
    <w:p w14:paraId="70A587C1" w14:textId="77777777" w:rsidR="00330CBB" w:rsidRPr="00854153" w:rsidRDefault="00330CBB" w:rsidP="00330CBB"/>
    <w:p w14:paraId="5CE94185" w14:textId="77777777" w:rsidR="00203245" w:rsidRDefault="00203245" w:rsidP="00203245">
      <w:pPr>
        <w:pStyle w:val="Title"/>
        <w:jc w:val="center"/>
      </w:pPr>
    </w:p>
    <w:sectPr w:rsidR="002032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784B" w14:textId="77777777" w:rsidR="00B60594" w:rsidRDefault="00B60594" w:rsidP="00203245">
      <w:pPr>
        <w:spacing w:after="0" w:line="240" w:lineRule="auto"/>
      </w:pPr>
      <w:r>
        <w:separator/>
      </w:r>
    </w:p>
  </w:endnote>
  <w:endnote w:type="continuationSeparator" w:id="0">
    <w:p w14:paraId="7328875A" w14:textId="77777777" w:rsidR="00B60594" w:rsidRDefault="00B60594" w:rsidP="0020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073" w14:textId="2A6E35EC" w:rsidR="00FB5AA4" w:rsidRDefault="00330CBB" w:rsidP="00FB5AA4">
    <w:pPr>
      <w:pStyle w:val="Footer"/>
      <w:jc w:val="center"/>
    </w:pPr>
    <w:r>
      <w:t>Fokus_nuläge</w:t>
    </w:r>
  </w:p>
  <w:p w14:paraId="5745F7D3" w14:textId="0DAF421D" w:rsidR="00FB5AA4" w:rsidRDefault="00FB5AA4" w:rsidP="00FB5AA4">
    <w:pPr>
      <w:pStyle w:val="Footer"/>
      <w:jc w:val="center"/>
    </w:pPr>
    <w:r>
      <w:t>www.ihsero.se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D3AD" w14:textId="77777777" w:rsidR="00B60594" w:rsidRDefault="00B60594" w:rsidP="00203245">
      <w:pPr>
        <w:spacing w:after="0" w:line="240" w:lineRule="auto"/>
      </w:pPr>
      <w:r>
        <w:separator/>
      </w:r>
    </w:p>
  </w:footnote>
  <w:footnote w:type="continuationSeparator" w:id="0">
    <w:p w14:paraId="3CBE63F5" w14:textId="77777777" w:rsidR="00B60594" w:rsidRDefault="00B60594" w:rsidP="0020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4H131BaR3a1XmuAOnNLX/rKMx2OQNmvQyR57HhTx4QBgNRyyjgohfJ8rrEa23DALLx/7hjy3PUhljkhRrd8rg==" w:salt="rOzLsLlG0b4Pl92hdJtY5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0F"/>
    <w:rsid w:val="0004536A"/>
    <w:rsid w:val="0006734C"/>
    <w:rsid w:val="00074337"/>
    <w:rsid w:val="00203245"/>
    <w:rsid w:val="002B3071"/>
    <w:rsid w:val="002F045E"/>
    <w:rsid w:val="00330CBB"/>
    <w:rsid w:val="0059179B"/>
    <w:rsid w:val="005A7E64"/>
    <w:rsid w:val="005B6BFB"/>
    <w:rsid w:val="0065649A"/>
    <w:rsid w:val="006819BC"/>
    <w:rsid w:val="006846E9"/>
    <w:rsid w:val="006873F9"/>
    <w:rsid w:val="007543CC"/>
    <w:rsid w:val="007815E0"/>
    <w:rsid w:val="007D6437"/>
    <w:rsid w:val="008B196C"/>
    <w:rsid w:val="00936E38"/>
    <w:rsid w:val="009A7199"/>
    <w:rsid w:val="00A11FB8"/>
    <w:rsid w:val="00AA760F"/>
    <w:rsid w:val="00B122D3"/>
    <w:rsid w:val="00B5313F"/>
    <w:rsid w:val="00B60594"/>
    <w:rsid w:val="00C94595"/>
    <w:rsid w:val="00CA514C"/>
    <w:rsid w:val="00CC6E00"/>
    <w:rsid w:val="00CE13C4"/>
    <w:rsid w:val="00CE7B65"/>
    <w:rsid w:val="00D06350"/>
    <w:rsid w:val="00D72179"/>
    <w:rsid w:val="00E155F9"/>
    <w:rsid w:val="00E2560F"/>
    <w:rsid w:val="00E667CA"/>
    <w:rsid w:val="00E75170"/>
    <w:rsid w:val="00F529B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54364"/>
  <w15:chartTrackingRefBased/>
  <w15:docId w15:val="{0847E1D2-8EE3-4EF2-9EEE-9E8DA4D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CB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32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32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245"/>
  </w:style>
  <w:style w:type="paragraph" w:styleId="Footer">
    <w:name w:val="footer"/>
    <w:basedOn w:val="Normal"/>
    <w:link w:val="FooterChar"/>
    <w:uiPriority w:val="99"/>
    <w:unhideWhenUsed/>
    <w:rsid w:val="0020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245"/>
  </w:style>
  <w:style w:type="character" w:styleId="PlaceholderText">
    <w:name w:val="Placeholder Text"/>
    <w:basedOn w:val="DefaultParagraphFont"/>
    <w:uiPriority w:val="99"/>
    <w:semiHidden/>
    <w:rsid w:val="00CE1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hse\Documents\IHSERO\Webutbildning\Kursinneh&#229;ll\Optimeramera%201\Kapitel%200\Kapitel%200%20Din%20strateg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BB1F06E7A043C08F7854AA2DB2F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5F734-8982-480B-926C-73B97326D7E2}"/>
      </w:docPartPr>
      <w:docPartBody>
        <w:p w:rsidR="00246075" w:rsidRDefault="00136E37" w:rsidP="00136E37">
          <w:pPr>
            <w:pStyle w:val="6FBB1F06E7A043C08F7854AA2DB2FE3E"/>
          </w:pPr>
          <w:r w:rsidRPr="00A50030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DD9F63-9193-4CBA-9ED0-F313C3D1A612}"/>
      </w:docPartPr>
      <w:docPartBody>
        <w:p w:rsidR="00756999" w:rsidRDefault="00246075">
          <w:r w:rsidRPr="00A35D2B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5E"/>
    <w:rsid w:val="0006734C"/>
    <w:rsid w:val="00136E37"/>
    <w:rsid w:val="00246075"/>
    <w:rsid w:val="002B1821"/>
    <w:rsid w:val="005A2591"/>
    <w:rsid w:val="00627E92"/>
    <w:rsid w:val="006C4E5E"/>
    <w:rsid w:val="00756999"/>
    <w:rsid w:val="00844CD6"/>
    <w:rsid w:val="008F3520"/>
    <w:rsid w:val="00AA1CAD"/>
    <w:rsid w:val="00D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6075"/>
    <w:rPr>
      <w:color w:val="808080"/>
    </w:rPr>
  </w:style>
  <w:style w:type="paragraph" w:customStyle="1" w:styleId="6FBB1F06E7A043C08F7854AA2DB2FE3E">
    <w:name w:val="6FBB1F06E7A043C08F7854AA2DB2FE3E"/>
    <w:rsid w:val="00136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Kapitel 0 Din strategi</Template>
  <TotalTime>1</TotalTime>
  <Pages>1</Pages>
  <Words>234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Ihse</dc:creator>
  <cp:keywords/>
  <dc:description/>
  <cp:lastModifiedBy>Camilla Ihse</cp:lastModifiedBy>
  <cp:revision>2</cp:revision>
  <dcterms:created xsi:type="dcterms:W3CDTF">2024-07-25T18:59:00Z</dcterms:created>
  <dcterms:modified xsi:type="dcterms:W3CDTF">2024-07-25T18:59:00Z</dcterms:modified>
</cp:coreProperties>
</file>