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354A4" w14:textId="77777777" w:rsidR="00022B59" w:rsidRDefault="00022B59" w:rsidP="00022B59">
      <w:pPr>
        <w:pStyle w:val="Title"/>
        <w:jc w:val="center"/>
      </w:pPr>
      <w:r>
        <w:t>Släpp taget träna</w:t>
      </w:r>
    </w:p>
    <w:p w14:paraId="2D12E9C7" w14:textId="77777777" w:rsidR="00022B59" w:rsidRDefault="00022B59" w:rsidP="00022B59"/>
    <w:p w14:paraId="7BB6E809" w14:textId="77ACB8F4" w:rsidR="00022B59" w:rsidRDefault="00022B59" w:rsidP="00022B59">
      <w:r>
        <w:t xml:space="preserve">Det kan vara svårt att släppa på tankar. Antingen klänger vi oss fast vid dom eller försöker vi undvika dem. Tricket är att låta dom vara som dom är, varken undvika eller klänga oss fast vid för länge. </w:t>
      </w:r>
    </w:p>
    <w:p w14:paraId="32F09602" w14:textId="77777777" w:rsidR="00022B59" w:rsidRDefault="00022B59" w:rsidP="00022B59"/>
    <w:p w14:paraId="52B7A491" w14:textId="77777777" w:rsidR="00022B59" w:rsidRDefault="00022B59" w:rsidP="00022B59">
      <w:pPr>
        <w:pStyle w:val="Heading1"/>
      </w:pPr>
      <w:bookmarkStart w:id="0" w:name="_Hlk35850529"/>
      <w:r>
        <w:t>Har du</w:t>
      </w:r>
      <w:r w:rsidRPr="00F54088">
        <w:t xml:space="preserve"> svårt att släppa taget om</w:t>
      </w:r>
      <w:r>
        <w:t xml:space="preserve"> något just nu</w:t>
      </w:r>
      <w:r w:rsidRPr="00F54088">
        <w:t>?</w:t>
      </w:r>
      <w:r>
        <w:t xml:space="preserve"> Vad?</w:t>
      </w:r>
    </w:p>
    <w:sdt>
      <w:sdtPr>
        <w:rPr>
          <w:b/>
          <w:bCs/>
        </w:rPr>
        <w:id w:val="782151056"/>
        <w:placeholder>
          <w:docPart w:val="3BD47DBB0FDF4DA0A3E5919B22D54CDA"/>
        </w:placeholder>
        <w:showingPlcHdr/>
        <w:text/>
      </w:sdtPr>
      <w:sdtEndPr/>
      <w:sdtContent>
        <w:p w14:paraId="6A312058" w14:textId="77777777" w:rsidR="00022B59" w:rsidRDefault="00022B59" w:rsidP="00022B59">
          <w:pPr>
            <w:pStyle w:val="ListParagraph"/>
            <w:rPr>
              <w:b/>
              <w:bCs/>
            </w:rPr>
          </w:pPr>
          <w:r w:rsidRPr="00D435B8">
            <w:rPr>
              <w:rStyle w:val="PlaceholderText"/>
            </w:rPr>
            <w:t>Klicka eller tryck här för att ange text.</w:t>
          </w:r>
        </w:p>
      </w:sdtContent>
    </w:sdt>
    <w:p w14:paraId="79B2CFB8" w14:textId="77777777" w:rsidR="00022B59" w:rsidRDefault="00022B59" w:rsidP="00022B59">
      <w:pPr>
        <w:pStyle w:val="Heading1"/>
      </w:pPr>
    </w:p>
    <w:p w14:paraId="5BD7BA6E" w14:textId="77777777" w:rsidR="00022B59" w:rsidRDefault="00022B59" w:rsidP="00022B59">
      <w:pPr>
        <w:pStyle w:val="Heading1"/>
      </w:pPr>
      <w:r>
        <w:t>Nämn en situation där du har haft svårt att släppa taget om och det har resulterat i negativa konsekvenser för dig själv</w:t>
      </w:r>
    </w:p>
    <w:sdt>
      <w:sdtPr>
        <w:id w:val="1564835526"/>
        <w:placeholder>
          <w:docPart w:val="3BD47DBB0FDF4DA0A3E5919B22D54CDA"/>
        </w:placeholder>
        <w:showingPlcHdr/>
        <w:text/>
      </w:sdtPr>
      <w:sdtEndPr/>
      <w:sdtContent>
        <w:p w14:paraId="7E180013" w14:textId="77777777" w:rsidR="00022B59" w:rsidRPr="00711E7B" w:rsidRDefault="00022B59" w:rsidP="00022B59">
          <w:r w:rsidRPr="00D435B8">
            <w:rPr>
              <w:rStyle w:val="PlaceholderText"/>
            </w:rPr>
            <w:t>Klicka eller tryck här för att ange text.</w:t>
          </w:r>
        </w:p>
      </w:sdtContent>
    </w:sdt>
    <w:p w14:paraId="79C7CB3D" w14:textId="77777777" w:rsidR="00022B59" w:rsidRDefault="00022B59" w:rsidP="00022B59">
      <w:pPr>
        <w:pStyle w:val="ListParagraph"/>
      </w:pPr>
    </w:p>
    <w:bookmarkEnd w:id="0"/>
    <w:p w14:paraId="00CCEA8F" w14:textId="77777777" w:rsidR="00022B59" w:rsidRDefault="00022B59" w:rsidP="00022B59">
      <w:pPr>
        <w:pStyle w:val="Heading1"/>
      </w:pPr>
      <w:r>
        <w:t>Nämn en situation där du har lyckats att släppa taget om tankar som var mindre bra för dig</w:t>
      </w:r>
    </w:p>
    <w:sdt>
      <w:sdtPr>
        <w:id w:val="-450398973"/>
        <w:placeholder>
          <w:docPart w:val="3BD47DBB0FDF4DA0A3E5919B22D54CDA"/>
        </w:placeholder>
        <w:showingPlcHdr/>
        <w:text/>
      </w:sdtPr>
      <w:sdtEndPr/>
      <w:sdtContent>
        <w:p w14:paraId="504F2C1E" w14:textId="77777777" w:rsidR="00022B59" w:rsidRPr="00334719" w:rsidRDefault="00022B59" w:rsidP="00022B59">
          <w:r w:rsidRPr="00D435B8">
            <w:rPr>
              <w:rStyle w:val="PlaceholderText"/>
            </w:rPr>
            <w:t>Klicka eller tryck här för att ange text.</w:t>
          </w:r>
        </w:p>
      </w:sdtContent>
    </w:sdt>
    <w:p w14:paraId="085C4F46" w14:textId="77777777" w:rsidR="00022B59" w:rsidRDefault="00022B59" w:rsidP="00022B59">
      <w:pPr>
        <w:pStyle w:val="ListParagraph"/>
      </w:pPr>
    </w:p>
    <w:p w14:paraId="5859DD3C" w14:textId="77777777" w:rsidR="00022B59" w:rsidRPr="007876A5" w:rsidRDefault="00022B59" w:rsidP="00022B59"/>
    <w:p w14:paraId="5CE94185" w14:textId="77777777" w:rsidR="00203245" w:rsidRDefault="00203245" w:rsidP="00203245">
      <w:pPr>
        <w:pStyle w:val="Title"/>
        <w:jc w:val="center"/>
      </w:pPr>
    </w:p>
    <w:sectPr w:rsidR="0020324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F482E" w14:textId="77777777" w:rsidR="00001C59" w:rsidRDefault="00001C59" w:rsidP="00203245">
      <w:pPr>
        <w:spacing w:after="0" w:line="240" w:lineRule="auto"/>
      </w:pPr>
      <w:r>
        <w:separator/>
      </w:r>
    </w:p>
  </w:endnote>
  <w:endnote w:type="continuationSeparator" w:id="0">
    <w:p w14:paraId="3AF6C222" w14:textId="77777777" w:rsidR="00001C59" w:rsidRDefault="00001C59" w:rsidP="0020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6073" w14:textId="5CB9F217" w:rsidR="00FB5AA4" w:rsidRDefault="00AC46E7" w:rsidP="00FB5AA4">
    <w:pPr>
      <w:pStyle w:val="Footer"/>
      <w:jc w:val="center"/>
    </w:pPr>
    <w:r>
      <w:t>Tankar_Släppataget</w:t>
    </w:r>
  </w:p>
  <w:p w14:paraId="5745F7D3" w14:textId="12710608" w:rsidR="00FB5AA4" w:rsidRDefault="00FB5AA4" w:rsidP="00FB5A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63420" w14:textId="77777777" w:rsidR="00001C59" w:rsidRDefault="00001C59" w:rsidP="00203245">
      <w:pPr>
        <w:spacing w:after="0" w:line="240" w:lineRule="auto"/>
      </w:pPr>
      <w:r>
        <w:separator/>
      </w:r>
    </w:p>
  </w:footnote>
  <w:footnote w:type="continuationSeparator" w:id="0">
    <w:p w14:paraId="75E012C1" w14:textId="77777777" w:rsidR="00001C59" w:rsidRDefault="00001C59" w:rsidP="00203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F"/>
    <w:rsid w:val="00001C59"/>
    <w:rsid w:val="00022B59"/>
    <w:rsid w:val="0006734C"/>
    <w:rsid w:val="000B1C39"/>
    <w:rsid w:val="000F6414"/>
    <w:rsid w:val="00194D25"/>
    <w:rsid w:val="001C7B47"/>
    <w:rsid w:val="00203245"/>
    <w:rsid w:val="002B3071"/>
    <w:rsid w:val="002F045E"/>
    <w:rsid w:val="003C64F8"/>
    <w:rsid w:val="00433E88"/>
    <w:rsid w:val="0059179B"/>
    <w:rsid w:val="0065649A"/>
    <w:rsid w:val="006819BC"/>
    <w:rsid w:val="006873F9"/>
    <w:rsid w:val="006C5DF6"/>
    <w:rsid w:val="007543CC"/>
    <w:rsid w:val="0078082F"/>
    <w:rsid w:val="007815E0"/>
    <w:rsid w:val="008B196C"/>
    <w:rsid w:val="00936E38"/>
    <w:rsid w:val="00A939ED"/>
    <w:rsid w:val="00A95901"/>
    <w:rsid w:val="00AA760F"/>
    <w:rsid w:val="00AC46E7"/>
    <w:rsid w:val="00B5313F"/>
    <w:rsid w:val="00BB41D7"/>
    <w:rsid w:val="00C94595"/>
    <w:rsid w:val="00CC6E00"/>
    <w:rsid w:val="00CE13C4"/>
    <w:rsid w:val="00CE7B65"/>
    <w:rsid w:val="00DE1393"/>
    <w:rsid w:val="00E2560F"/>
    <w:rsid w:val="00E75170"/>
    <w:rsid w:val="00F529B2"/>
    <w:rsid w:val="00FB5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4364"/>
  <w15:chartTrackingRefBased/>
  <w15:docId w15:val="{0847E1D2-8EE3-4EF2-9EEE-9E8DA4D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B59"/>
  </w:style>
  <w:style w:type="paragraph" w:styleId="Heading1">
    <w:name w:val="heading 1"/>
    <w:basedOn w:val="Normal"/>
    <w:next w:val="Normal"/>
    <w:link w:val="Heading1Char"/>
    <w:uiPriority w:val="9"/>
    <w:qFormat/>
    <w:rsid w:val="00022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24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032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03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245"/>
  </w:style>
  <w:style w:type="paragraph" w:styleId="Footer">
    <w:name w:val="footer"/>
    <w:basedOn w:val="Normal"/>
    <w:link w:val="FooterChar"/>
    <w:uiPriority w:val="99"/>
    <w:unhideWhenUsed/>
    <w:rsid w:val="00203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245"/>
  </w:style>
  <w:style w:type="character" w:styleId="PlaceholderText">
    <w:name w:val="Placeholder Text"/>
    <w:basedOn w:val="DefaultParagraphFont"/>
    <w:uiPriority w:val="99"/>
    <w:semiHidden/>
    <w:rsid w:val="00CE13C4"/>
    <w:rPr>
      <w:color w:val="808080"/>
    </w:rPr>
  </w:style>
  <w:style w:type="character" w:customStyle="1" w:styleId="Heading1Char">
    <w:name w:val="Heading 1 Char"/>
    <w:basedOn w:val="DefaultParagraphFont"/>
    <w:link w:val="Heading1"/>
    <w:uiPriority w:val="9"/>
    <w:rsid w:val="00022B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2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hse\Documents\IHSERO\Webutbildning\Kursinneh&#229;ll\Optimeramera%201\Kapitel%200\Kapitel%200%20Din%20strateg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D47DBB0FDF4DA0A3E5919B22D54CDA"/>
        <w:category>
          <w:name w:val="Allmänt"/>
          <w:gallery w:val="placeholder"/>
        </w:category>
        <w:types>
          <w:type w:val="bbPlcHdr"/>
        </w:types>
        <w:behaviors>
          <w:behavior w:val="content"/>
        </w:behaviors>
        <w:guid w:val="{C615E8CC-E438-47DA-8071-3E8296FBA53A}"/>
      </w:docPartPr>
      <w:docPartBody>
        <w:p w:rsidR="00E258E3" w:rsidRDefault="00175A30" w:rsidP="00175A30">
          <w:pPr>
            <w:pStyle w:val="3BD47DBB0FDF4DA0A3E5919B22D54CDA"/>
          </w:pPr>
          <w:r w:rsidRPr="00D435B8">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5E"/>
    <w:rsid w:val="000344FC"/>
    <w:rsid w:val="0006734C"/>
    <w:rsid w:val="00175A30"/>
    <w:rsid w:val="001C7B47"/>
    <w:rsid w:val="002B1821"/>
    <w:rsid w:val="002C1601"/>
    <w:rsid w:val="00627E92"/>
    <w:rsid w:val="006C4E5E"/>
    <w:rsid w:val="00BB41D7"/>
    <w:rsid w:val="00CB00B5"/>
    <w:rsid w:val="00E25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A30"/>
    <w:rPr>
      <w:color w:val="808080"/>
    </w:rPr>
  </w:style>
  <w:style w:type="paragraph" w:customStyle="1" w:styleId="3BD47DBB0FDF4DA0A3E5919B22D54CDA">
    <w:name w:val="3BD47DBB0FDF4DA0A3E5919B22D54CDA"/>
    <w:rsid w:val="00175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Kapitel 0 Din strategi</Template>
  <TotalTime>0</TotalTime>
  <Pages>1</Pages>
  <Words>99</Words>
  <Characters>526</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Ihse</dc:creator>
  <cp:keywords/>
  <dc:description/>
  <cp:lastModifiedBy>Camilla Ihse</cp:lastModifiedBy>
  <cp:revision>3</cp:revision>
  <dcterms:created xsi:type="dcterms:W3CDTF">2024-07-26T18:09:00Z</dcterms:created>
  <dcterms:modified xsi:type="dcterms:W3CDTF">2024-08-31T15:11:00Z</dcterms:modified>
</cp:coreProperties>
</file>