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49377" w14:textId="77777777" w:rsidR="00893978" w:rsidRDefault="00893978" w:rsidP="00893978">
      <w:pPr>
        <w:pStyle w:val="Title"/>
        <w:jc w:val="center"/>
      </w:pPr>
      <w:r>
        <w:t>Nuläge-tankar</w:t>
      </w:r>
    </w:p>
    <w:p w14:paraId="701A24C1" w14:textId="77777777" w:rsidR="00893978" w:rsidRDefault="00893978" w:rsidP="00893978"/>
    <w:p w14:paraId="3600E8DD" w14:textId="77777777" w:rsidR="00893978" w:rsidRDefault="00893978" w:rsidP="00893978">
      <w:r>
        <w:t xml:space="preserve">Här är några tankar som kan öka mentala och fysiska spänningar. Fyll i det du känner igen dig i. Fundera också över om det är tankar som är allmänt förekommande eller om det är kopplat till en viss prestation. Försök vara så detaljerad som möjligt i din beskrivning. </w:t>
      </w:r>
    </w:p>
    <w:p w14:paraId="5BF23DBA" w14:textId="77777777" w:rsidR="00893978" w:rsidRDefault="00893978" w:rsidP="00893978"/>
    <w:p w14:paraId="7736E16F" w14:textId="442C9728" w:rsidR="00893978" w:rsidRDefault="00272DC6" w:rsidP="00893978">
      <w:sdt>
        <w:sdtPr>
          <w:id w:val="-69275997"/>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Oroar mig mycket för saker jag inte kan påverka </w:t>
      </w:r>
      <w:sdt>
        <w:sdtPr>
          <w:id w:val="1776283053"/>
          <w:placeholder>
            <w:docPart w:val="DefaultPlaceholder_-1854013440"/>
          </w:placeholder>
          <w:showingPlcHdr/>
          <w:text/>
        </w:sdtPr>
        <w:sdtEndPr/>
        <w:sdtContent>
          <w:r w:rsidR="00386B99" w:rsidRPr="00420583">
            <w:rPr>
              <w:rStyle w:val="PlaceholderText"/>
            </w:rPr>
            <w:t>Klicka eller tryck här för att ange text.</w:t>
          </w:r>
        </w:sdtContent>
      </w:sdt>
    </w:p>
    <w:p w14:paraId="0F734980" w14:textId="1012176F" w:rsidR="00893978" w:rsidRDefault="00272DC6" w:rsidP="00893978">
      <w:sdt>
        <w:sdtPr>
          <w:id w:val="1046415164"/>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Är glömsk och virrig</w:t>
      </w:r>
      <w:r w:rsidR="00386B99">
        <w:t xml:space="preserve"> </w:t>
      </w:r>
      <w:sdt>
        <w:sdtPr>
          <w:id w:val="-241719098"/>
          <w:placeholder>
            <w:docPart w:val="DefaultPlaceholder_-1854013440"/>
          </w:placeholder>
          <w:showingPlcHdr/>
          <w:text/>
        </w:sdtPr>
        <w:sdtEndPr/>
        <w:sdtContent>
          <w:r w:rsidR="00386B99" w:rsidRPr="00420583">
            <w:rPr>
              <w:rStyle w:val="PlaceholderText"/>
            </w:rPr>
            <w:t>Klicka eller tryck här för att ange text.</w:t>
          </w:r>
        </w:sdtContent>
      </w:sdt>
    </w:p>
    <w:p w14:paraId="54D775D0" w14:textId="0B73E6C4" w:rsidR="00893978" w:rsidRDefault="00272DC6" w:rsidP="00893978">
      <w:sdt>
        <w:sdtPr>
          <w:id w:val="367189424"/>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Har lätt att bli distraherad av andra </w:t>
      </w:r>
      <w:sdt>
        <w:sdtPr>
          <w:id w:val="1499152508"/>
          <w:placeholder>
            <w:docPart w:val="DefaultPlaceholder_-1854013440"/>
          </w:placeholder>
          <w:showingPlcHdr/>
          <w:text/>
        </w:sdtPr>
        <w:sdtEndPr/>
        <w:sdtContent>
          <w:r w:rsidR="00386B99" w:rsidRPr="00420583">
            <w:rPr>
              <w:rStyle w:val="PlaceholderText"/>
            </w:rPr>
            <w:t>Klicka eller tryck här för att ange text.</w:t>
          </w:r>
        </w:sdtContent>
      </w:sdt>
    </w:p>
    <w:p w14:paraId="68CF7CE2" w14:textId="781FD0FB" w:rsidR="00893978" w:rsidRDefault="00272DC6" w:rsidP="00893978">
      <w:sdt>
        <w:sdtPr>
          <w:id w:val="-592312394"/>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Har svårt att koncentrera mig, slarvfel  </w:t>
      </w:r>
      <w:sdt>
        <w:sdtPr>
          <w:id w:val="-427351470"/>
          <w:placeholder>
            <w:docPart w:val="DefaultPlaceholder_-1854013440"/>
          </w:placeholder>
          <w:showingPlcHdr/>
          <w:text/>
        </w:sdtPr>
        <w:sdtEndPr/>
        <w:sdtContent>
          <w:r w:rsidR="00386B99" w:rsidRPr="00420583">
            <w:rPr>
              <w:rStyle w:val="PlaceholderText"/>
            </w:rPr>
            <w:t>Klicka eller tryck här för att ange text.</w:t>
          </w:r>
        </w:sdtContent>
      </w:sdt>
    </w:p>
    <w:p w14:paraId="7AF6DF83" w14:textId="21D0BB48" w:rsidR="00893978" w:rsidRDefault="00272DC6" w:rsidP="00893978">
      <w:sdt>
        <w:sdtPr>
          <w:id w:val="778454182"/>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Blir lätt problemfixerad </w:t>
      </w:r>
      <w:sdt>
        <w:sdtPr>
          <w:id w:val="514042449"/>
          <w:placeholder>
            <w:docPart w:val="DefaultPlaceholder_-1854013440"/>
          </w:placeholder>
          <w:showingPlcHdr/>
          <w:text/>
        </w:sdtPr>
        <w:sdtEndPr/>
        <w:sdtContent>
          <w:r w:rsidR="00386B99" w:rsidRPr="00420583">
            <w:rPr>
              <w:rStyle w:val="PlaceholderText"/>
            </w:rPr>
            <w:t>Klicka eller tryck här för att ange text.</w:t>
          </w:r>
        </w:sdtContent>
      </w:sdt>
    </w:p>
    <w:p w14:paraId="6BE996A1" w14:textId="209106B2" w:rsidR="00893978" w:rsidRDefault="00272DC6" w:rsidP="00893978">
      <w:sdt>
        <w:sdtPr>
          <w:id w:val="-708877493"/>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Är ofta självkritisk </w:t>
      </w:r>
      <w:sdt>
        <w:sdtPr>
          <w:id w:val="320481069"/>
          <w:placeholder>
            <w:docPart w:val="DefaultPlaceholder_-1854013440"/>
          </w:placeholder>
          <w:showingPlcHdr/>
          <w:text/>
        </w:sdtPr>
        <w:sdtEndPr/>
        <w:sdtContent>
          <w:r w:rsidR="00386B99" w:rsidRPr="00420583">
            <w:rPr>
              <w:rStyle w:val="PlaceholderText"/>
            </w:rPr>
            <w:t>Klicka eller tryck här för att ange text.</w:t>
          </w:r>
        </w:sdtContent>
      </w:sdt>
    </w:p>
    <w:p w14:paraId="7B448A02" w14:textId="512B1C08" w:rsidR="00893978" w:rsidRDefault="00272DC6" w:rsidP="00893978">
      <w:sdt>
        <w:sdtPr>
          <w:id w:val="-2095380784"/>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Är ofta osäker om jag gjort </w:t>
      </w:r>
      <w:proofErr w:type="gramStart"/>
      <w:r w:rsidR="00893978">
        <w:t>rätt</w:t>
      </w:r>
      <w:r w:rsidR="00386B99">
        <w:t>,</w:t>
      </w:r>
      <w:r w:rsidR="00893978">
        <w:t>kontrollerar</w:t>
      </w:r>
      <w:proofErr w:type="gramEnd"/>
      <w:r w:rsidR="00893978">
        <w:t xml:space="preserve"> om och om igen </w:t>
      </w:r>
      <w:sdt>
        <w:sdtPr>
          <w:id w:val="1123432029"/>
          <w:placeholder>
            <w:docPart w:val="DefaultPlaceholder_-1854013440"/>
          </w:placeholder>
          <w:showingPlcHdr/>
          <w:text/>
        </w:sdtPr>
        <w:sdtEndPr/>
        <w:sdtContent>
          <w:r w:rsidR="00386B99" w:rsidRPr="00420583">
            <w:rPr>
              <w:rStyle w:val="PlaceholderText"/>
            </w:rPr>
            <w:t>Klicka eller tryck här för att ange text.</w:t>
          </w:r>
        </w:sdtContent>
      </w:sdt>
    </w:p>
    <w:p w14:paraId="0F6F61BF" w14:textId="3D1D2B13" w:rsidR="00893978" w:rsidRDefault="00272DC6" w:rsidP="00893978">
      <w:sdt>
        <w:sdtPr>
          <w:id w:val="-1368444485"/>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Litar mindre på mig själv, vill alltid fråga andra </w:t>
      </w:r>
      <w:sdt>
        <w:sdtPr>
          <w:id w:val="30080043"/>
          <w:placeholder>
            <w:docPart w:val="DefaultPlaceholder_-1854013440"/>
          </w:placeholder>
          <w:showingPlcHdr/>
          <w:text/>
        </w:sdtPr>
        <w:sdtEndPr/>
        <w:sdtContent>
          <w:r w:rsidR="00386B99" w:rsidRPr="00420583">
            <w:rPr>
              <w:rStyle w:val="PlaceholderText"/>
            </w:rPr>
            <w:t>Klicka eller tryck här för att ange text.</w:t>
          </w:r>
        </w:sdtContent>
      </w:sdt>
    </w:p>
    <w:p w14:paraId="3F0588F8" w14:textId="505605ED" w:rsidR="00893978" w:rsidRDefault="00272DC6" w:rsidP="00893978">
      <w:sdt>
        <w:sdtPr>
          <w:id w:val="455528063"/>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Har bråttom och skyndar på min omgivning</w:t>
      </w:r>
      <w:r w:rsidR="00386B99">
        <w:t xml:space="preserve"> </w:t>
      </w:r>
      <w:sdt>
        <w:sdtPr>
          <w:id w:val="1384986791"/>
          <w:placeholder>
            <w:docPart w:val="DefaultPlaceholder_-1854013440"/>
          </w:placeholder>
          <w:showingPlcHdr/>
          <w:text/>
        </w:sdtPr>
        <w:sdtEndPr/>
        <w:sdtContent>
          <w:r w:rsidR="00386B99" w:rsidRPr="00420583">
            <w:rPr>
              <w:rStyle w:val="PlaceholderText"/>
            </w:rPr>
            <w:t>Klicka eller tryck här för att ange text.</w:t>
          </w:r>
        </w:sdtContent>
      </w:sdt>
    </w:p>
    <w:p w14:paraId="52646EDB" w14:textId="669E1901" w:rsidR="00893978" w:rsidRDefault="00272DC6" w:rsidP="00893978">
      <w:sdt>
        <w:sdtPr>
          <w:id w:val="-314025520"/>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Tänker ofta negativa tankar om mig själv </w:t>
      </w:r>
      <w:sdt>
        <w:sdtPr>
          <w:id w:val="-277255447"/>
          <w:placeholder>
            <w:docPart w:val="DefaultPlaceholder_-1854013440"/>
          </w:placeholder>
          <w:showingPlcHdr/>
          <w:text/>
        </w:sdtPr>
        <w:sdtEndPr/>
        <w:sdtContent>
          <w:r w:rsidR="00386B99" w:rsidRPr="00420583">
            <w:rPr>
              <w:rStyle w:val="PlaceholderText"/>
            </w:rPr>
            <w:t>Klicka eller tryck här för att ange text.</w:t>
          </w:r>
        </w:sdtContent>
      </w:sdt>
    </w:p>
    <w:p w14:paraId="71FD9C73" w14:textId="0BC8CB83" w:rsidR="00893978" w:rsidRDefault="00272DC6" w:rsidP="00893978">
      <w:sdt>
        <w:sdtPr>
          <w:id w:val="-934284424"/>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Kan ofta vara dömande och kritisk mot andra </w:t>
      </w:r>
      <w:sdt>
        <w:sdtPr>
          <w:id w:val="1920824077"/>
          <w:placeholder>
            <w:docPart w:val="DefaultPlaceholder_-1854013440"/>
          </w:placeholder>
          <w:showingPlcHdr/>
          <w:text/>
        </w:sdtPr>
        <w:sdtEndPr/>
        <w:sdtContent>
          <w:r w:rsidR="00386B99" w:rsidRPr="00420583">
            <w:rPr>
              <w:rStyle w:val="PlaceholderText"/>
            </w:rPr>
            <w:t>Klicka eller tryck här för att ange text.</w:t>
          </w:r>
        </w:sdtContent>
      </w:sdt>
    </w:p>
    <w:p w14:paraId="2967E044" w14:textId="7EA3FECF" w:rsidR="00893978" w:rsidRDefault="00272DC6" w:rsidP="00893978">
      <w:sdt>
        <w:sdtPr>
          <w:id w:val="-1571571648"/>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Har svårt att fatta beslut </w:t>
      </w:r>
      <w:sdt>
        <w:sdtPr>
          <w:id w:val="-1194462756"/>
          <w:placeholder>
            <w:docPart w:val="DefaultPlaceholder_-1854013440"/>
          </w:placeholder>
          <w:showingPlcHdr/>
          <w:text/>
        </w:sdtPr>
        <w:sdtEndPr/>
        <w:sdtContent>
          <w:r w:rsidR="00386B99" w:rsidRPr="00420583">
            <w:rPr>
              <w:rStyle w:val="PlaceholderText"/>
            </w:rPr>
            <w:t>Klicka eller tryck här för att ange text.</w:t>
          </w:r>
        </w:sdtContent>
      </w:sdt>
    </w:p>
    <w:p w14:paraId="1113472E" w14:textId="3856EBB5" w:rsidR="00893978" w:rsidRDefault="00272DC6" w:rsidP="00893978">
      <w:sdt>
        <w:sdtPr>
          <w:id w:val="-700399516"/>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Tycker det är svårt att planera långsiktigt </w:t>
      </w:r>
      <w:sdt>
        <w:sdtPr>
          <w:id w:val="1184093765"/>
          <w:placeholder>
            <w:docPart w:val="DefaultPlaceholder_-1854013440"/>
          </w:placeholder>
          <w:showingPlcHdr/>
          <w:text/>
        </w:sdtPr>
        <w:sdtEndPr/>
        <w:sdtContent>
          <w:r w:rsidR="00386B99" w:rsidRPr="00420583">
            <w:rPr>
              <w:rStyle w:val="PlaceholderText"/>
            </w:rPr>
            <w:t>Klicka eller tryck här för att ange text.</w:t>
          </w:r>
        </w:sdtContent>
      </w:sdt>
    </w:p>
    <w:p w14:paraId="2B9E6536" w14:textId="7F28D245" w:rsidR="00893978" w:rsidRDefault="00272DC6" w:rsidP="00893978">
      <w:sdt>
        <w:sdtPr>
          <w:id w:val="789169726"/>
          <w14:checkbox>
            <w14:checked w14:val="0"/>
            <w14:checkedState w14:val="2612" w14:font="MS Gothic"/>
            <w14:uncheckedState w14:val="2610" w14:font="MS Gothic"/>
          </w14:checkbox>
        </w:sdtPr>
        <w:sdtEndPr/>
        <w:sdtContent>
          <w:r w:rsidR="00893978">
            <w:rPr>
              <w:rFonts w:ascii="MS Gothic" w:eastAsia="MS Gothic" w:hAnsi="MS Gothic" w:hint="eastAsia"/>
            </w:rPr>
            <w:t>☐</w:t>
          </w:r>
        </w:sdtContent>
      </w:sdt>
      <w:r w:rsidR="00893978">
        <w:t xml:space="preserve"> Jag kan älta om saker som hänt </w:t>
      </w:r>
      <w:sdt>
        <w:sdtPr>
          <w:id w:val="-693313795"/>
          <w:placeholder>
            <w:docPart w:val="DefaultPlaceholder_-1854013440"/>
          </w:placeholder>
          <w:showingPlcHdr/>
          <w:text/>
        </w:sdtPr>
        <w:sdtEndPr/>
        <w:sdtContent>
          <w:r w:rsidR="00386B99" w:rsidRPr="00420583">
            <w:rPr>
              <w:rStyle w:val="PlaceholderText"/>
            </w:rPr>
            <w:t>Klicka eller tryck här för att ange text.</w:t>
          </w:r>
        </w:sdtContent>
      </w:sdt>
    </w:p>
    <w:p w14:paraId="769D969D" w14:textId="77777777" w:rsidR="00893978" w:rsidRDefault="00893978" w:rsidP="00893978"/>
    <w:p w14:paraId="16A8089D" w14:textId="77777777" w:rsidR="00893978" w:rsidRDefault="00893978" w:rsidP="00893978">
      <w:pPr>
        <w:pStyle w:val="Heading2"/>
      </w:pPr>
      <w:r>
        <w:t>Om du kryssat i någon av ovanstående, i vilka situationer kan du möta dessa tankar?</w:t>
      </w:r>
    </w:p>
    <w:sdt>
      <w:sdtPr>
        <w:id w:val="-641505568"/>
        <w:placeholder>
          <w:docPart w:val="6C599CC35BAB465AAAD543BCB6C338CD"/>
        </w:placeholder>
        <w:showingPlcHdr/>
        <w:text/>
      </w:sdtPr>
      <w:sdtEndPr/>
      <w:sdtContent>
        <w:p w14:paraId="475F2103" w14:textId="77777777" w:rsidR="00893978" w:rsidRDefault="00893978" w:rsidP="00893978">
          <w:r w:rsidRPr="002556BB">
            <w:rPr>
              <w:rStyle w:val="PlaceholderText"/>
            </w:rPr>
            <w:t>Klicka eller tryck här för att ange text.</w:t>
          </w:r>
        </w:p>
      </w:sdtContent>
    </w:sdt>
    <w:p w14:paraId="27824FDA" w14:textId="77777777" w:rsidR="00893978" w:rsidRDefault="00893978" w:rsidP="00893978">
      <w:pPr>
        <w:pStyle w:val="Heading2"/>
      </w:pPr>
      <w:r>
        <w:t>Hur tror du tankarna som du kryssat i ovan kan påverka dina känslor och handlingar</w:t>
      </w:r>
    </w:p>
    <w:sdt>
      <w:sdtPr>
        <w:id w:val="-1867130680"/>
        <w:placeholder>
          <w:docPart w:val="6C599CC35BAB465AAAD543BCB6C338CD"/>
        </w:placeholder>
        <w:showingPlcHdr/>
        <w:text/>
      </w:sdtPr>
      <w:sdtEndPr/>
      <w:sdtContent>
        <w:p w14:paraId="4D3E16EA" w14:textId="77777777" w:rsidR="00893978" w:rsidRDefault="00893978" w:rsidP="00893978">
          <w:r w:rsidRPr="002556BB">
            <w:rPr>
              <w:rStyle w:val="PlaceholderText"/>
            </w:rPr>
            <w:t>Klicka eller tryck här för att ange text.</w:t>
          </w:r>
        </w:p>
      </w:sdtContent>
    </w:sdt>
    <w:p w14:paraId="6201FC1A" w14:textId="415F4BDC" w:rsidR="00893978" w:rsidRDefault="00893978" w:rsidP="00893978">
      <w:pPr>
        <w:pStyle w:val="Heading2"/>
      </w:pPr>
      <w:r>
        <w:t>Hur reagerar du fysiskt? Var i kroppen känns det?</w:t>
      </w:r>
    </w:p>
    <w:sdt>
      <w:sdtPr>
        <w:id w:val="72487973"/>
        <w:placeholder>
          <w:docPart w:val="DefaultPlaceholder_-1854013440"/>
        </w:placeholder>
        <w:showingPlcHdr/>
        <w:text/>
      </w:sdtPr>
      <w:sdtEndPr/>
      <w:sdtContent>
        <w:p w14:paraId="7FEE17CD" w14:textId="125BA3D8" w:rsidR="00BC2BBF" w:rsidRDefault="00BC2BBF" w:rsidP="00BC2BBF">
          <w:r w:rsidRPr="00420583">
            <w:rPr>
              <w:rStyle w:val="PlaceholderText"/>
            </w:rPr>
            <w:t>Klicka eller tryck här för att ange text.</w:t>
          </w:r>
        </w:p>
      </w:sdtContent>
    </w:sdt>
    <w:p w14:paraId="58778EB3" w14:textId="72CE1B5E" w:rsidR="00BC2BBF" w:rsidRPr="00BC2BBF" w:rsidRDefault="00BC2BBF" w:rsidP="00BC2BBF">
      <w:pPr>
        <w:pStyle w:val="Heading2"/>
      </w:pPr>
      <w:r>
        <w:rPr>
          <w:shd w:val="clear" w:color="auto" w:fill="FFFFFF"/>
        </w:rPr>
        <w:t>Vad tror du att dina tankar består av mest? Analyser? Oro? Självkritik? Ältande? Fokus på det du inte kan påverka?</w:t>
      </w:r>
    </w:p>
    <w:sdt>
      <w:sdtPr>
        <w:id w:val="984276036"/>
        <w:placeholder>
          <w:docPart w:val="6C599CC35BAB465AAAD543BCB6C338CD"/>
        </w:placeholder>
        <w:showingPlcHdr/>
        <w:text/>
      </w:sdtPr>
      <w:sdtEndPr/>
      <w:sdtContent>
        <w:p w14:paraId="01315D45" w14:textId="77777777" w:rsidR="00893978" w:rsidRPr="007876A5" w:rsidRDefault="00893978" w:rsidP="00893978">
          <w:r w:rsidRPr="002556BB">
            <w:rPr>
              <w:rStyle w:val="PlaceholderText"/>
            </w:rPr>
            <w:t>Klicka eller tryck här för att ange text.</w:t>
          </w:r>
        </w:p>
      </w:sdtContent>
    </w:sdt>
    <w:p w14:paraId="5DD3E227" w14:textId="5D576B70" w:rsidR="00893978" w:rsidRDefault="00BC2BBF" w:rsidP="00BC2BBF">
      <w:pPr>
        <w:pStyle w:val="Heading2"/>
        <w:rPr>
          <w:shd w:val="clear" w:color="auto" w:fill="FFFFFF"/>
        </w:rPr>
      </w:pPr>
      <w:r>
        <w:rPr>
          <w:shd w:val="clear" w:color="auto" w:fill="FFFFFF"/>
        </w:rPr>
        <w:t>Är dina tankar mestadels negativa, neutrala eller positiva tankar?</w:t>
      </w:r>
    </w:p>
    <w:sdt>
      <w:sdtPr>
        <w:id w:val="-2066858747"/>
        <w:placeholder>
          <w:docPart w:val="DefaultPlaceholder_-1854013440"/>
        </w:placeholder>
        <w:showingPlcHdr/>
        <w:text/>
      </w:sdtPr>
      <w:sdtEndPr/>
      <w:sdtContent>
        <w:p w14:paraId="7DC18E56" w14:textId="14FD0431" w:rsidR="00BC2BBF" w:rsidRPr="00BC2BBF" w:rsidRDefault="00BC2BBF" w:rsidP="00BC2BBF">
          <w:r w:rsidRPr="00420583">
            <w:rPr>
              <w:rStyle w:val="PlaceholderText"/>
            </w:rPr>
            <w:t>Klicka eller tryck här för att ange text.</w:t>
          </w:r>
        </w:p>
      </w:sdtContent>
    </w:sdt>
    <w:p w14:paraId="6CFF4181" w14:textId="4927200E" w:rsidR="00BC2BBF" w:rsidRDefault="00BC2BBF" w:rsidP="00BC2BBF">
      <w:pPr>
        <w:pStyle w:val="Heading2"/>
        <w:rPr>
          <w:shd w:val="clear" w:color="auto" w:fill="FFFFFF"/>
        </w:rPr>
      </w:pPr>
      <w:r>
        <w:rPr>
          <w:shd w:val="clear" w:color="auto" w:fill="FFFFFF"/>
        </w:rPr>
        <w:lastRenderedPageBreak/>
        <w:t>Var är dina tankar mestadels? På framtiden eller dåtiden? </w:t>
      </w:r>
    </w:p>
    <w:sdt>
      <w:sdtPr>
        <w:id w:val="-438377688"/>
        <w:placeholder>
          <w:docPart w:val="DefaultPlaceholder_-1854013440"/>
        </w:placeholder>
        <w:showingPlcHdr/>
        <w:text/>
      </w:sdtPr>
      <w:sdtEndPr/>
      <w:sdtContent>
        <w:p w14:paraId="7D058941" w14:textId="68DEFF44" w:rsidR="00BC2BBF" w:rsidRPr="00BC2BBF" w:rsidRDefault="00BC2BBF" w:rsidP="00BC2BBF">
          <w:r w:rsidRPr="00420583">
            <w:rPr>
              <w:rStyle w:val="PlaceholderText"/>
            </w:rPr>
            <w:t>Klicka eller tryck här för att ange text.</w:t>
          </w:r>
        </w:p>
      </w:sdtContent>
    </w:sdt>
    <w:p w14:paraId="30273B3D" w14:textId="1C5A5512" w:rsidR="00BC2BBF" w:rsidRPr="00BC2BBF" w:rsidRDefault="00BC2BBF" w:rsidP="00BC2BBF">
      <w:pPr>
        <w:pStyle w:val="Heading2"/>
      </w:pPr>
      <w:r>
        <w:rPr>
          <w:shd w:val="clear" w:color="auto" w:fill="FFFFFF"/>
        </w:rPr>
        <w:t>Ta nu en den senaste händelsen där du blev uppjagad eller stressad. Hur gick tankarna då? </w:t>
      </w:r>
    </w:p>
    <w:sdt>
      <w:sdtPr>
        <w:id w:val="1702825136"/>
        <w:placeholder>
          <w:docPart w:val="DefaultPlaceholder_-1854013440"/>
        </w:placeholder>
        <w:showingPlcHdr/>
        <w:text/>
      </w:sdtPr>
      <w:sdtEndPr/>
      <w:sdtContent>
        <w:p w14:paraId="611E6936" w14:textId="7FC66B6C" w:rsidR="00BC2BBF" w:rsidRPr="00BC2BBF" w:rsidRDefault="00BC2BBF" w:rsidP="00BC2BBF">
          <w:r w:rsidRPr="00420583">
            <w:rPr>
              <w:rStyle w:val="PlaceholderText"/>
            </w:rPr>
            <w:t>Klicka eller tryck här för att ange text.</w:t>
          </w:r>
        </w:p>
      </w:sdtContent>
    </w:sdt>
    <w:p w14:paraId="2497D3F4" w14:textId="77777777" w:rsidR="00893978" w:rsidRPr="007876A5" w:rsidRDefault="00893978" w:rsidP="00893978"/>
    <w:p w14:paraId="5CE94185" w14:textId="77777777" w:rsidR="00203245" w:rsidRDefault="00203245" w:rsidP="00203245">
      <w:pPr>
        <w:pStyle w:val="Title"/>
        <w:jc w:val="center"/>
      </w:pPr>
    </w:p>
    <w:sectPr w:rsidR="0020324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02C44" w14:textId="77777777" w:rsidR="005C24E1" w:rsidRDefault="005C24E1" w:rsidP="00203245">
      <w:pPr>
        <w:spacing w:after="0" w:line="240" w:lineRule="auto"/>
      </w:pPr>
      <w:r>
        <w:separator/>
      </w:r>
    </w:p>
  </w:endnote>
  <w:endnote w:type="continuationSeparator" w:id="0">
    <w:p w14:paraId="0F11481B" w14:textId="77777777" w:rsidR="005C24E1" w:rsidRDefault="005C24E1" w:rsidP="0020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56073" w14:textId="675A4E12" w:rsidR="00FB5AA4" w:rsidRDefault="00893978" w:rsidP="00FB5AA4">
    <w:pPr>
      <w:pStyle w:val="Footer"/>
      <w:jc w:val="center"/>
    </w:pPr>
    <w:r>
      <w:t>Tankar_Nuläge</w:t>
    </w:r>
  </w:p>
  <w:p w14:paraId="5745F7D3" w14:textId="184FE46E" w:rsidR="00FB5AA4" w:rsidRDefault="00FB5AA4" w:rsidP="00FB5A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C0668" w14:textId="77777777" w:rsidR="005C24E1" w:rsidRDefault="005C24E1" w:rsidP="00203245">
      <w:pPr>
        <w:spacing w:after="0" w:line="240" w:lineRule="auto"/>
      </w:pPr>
      <w:r>
        <w:separator/>
      </w:r>
    </w:p>
  </w:footnote>
  <w:footnote w:type="continuationSeparator" w:id="0">
    <w:p w14:paraId="7307AA3C" w14:textId="77777777" w:rsidR="005C24E1" w:rsidRDefault="005C24E1" w:rsidP="00203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0F"/>
    <w:rsid w:val="000215E3"/>
    <w:rsid w:val="0006734C"/>
    <w:rsid w:val="001C7B47"/>
    <w:rsid w:val="001D14A9"/>
    <w:rsid w:val="00203245"/>
    <w:rsid w:val="00272DC6"/>
    <w:rsid w:val="002B3071"/>
    <w:rsid w:val="002F045E"/>
    <w:rsid w:val="00386B99"/>
    <w:rsid w:val="0059179B"/>
    <w:rsid w:val="005C24E1"/>
    <w:rsid w:val="005F3B75"/>
    <w:rsid w:val="006518C8"/>
    <w:rsid w:val="0065649A"/>
    <w:rsid w:val="006819BC"/>
    <w:rsid w:val="006873F9"/>
    <w:rsid w:val="007125D2"/>
    <w:rsid w:val="007543CC"/>
    <w:rsid w:val="007815E0"/>
    <w:rsid w:val="008469D7"/>
    <w:rsid w:val="00893978"/>
    <w:rsid w:val="008B196C"/>
    <w:rsid w:val="00936E38"/>
    <w:rsid w:val="00AA760F"/>
    <w:rsid w:val="00B5313F"/>
    <w:rsid w:val="00BB41D7"/>
    <w:rsid w:val="00BC2BBF"/>
    <w:rsid w:val="00C94595"/>
    <w:rsid w:val="00CC6E00"/>
    <w:rsid w:val="00CE13C4"/>
    <w:rsid w:val="00CE6490"/>
    <w:rsid w:val="00CE7B65"/>
    <w:rsid w:val="00DE3BCD"/>
    <w:rsid w:val="00E2560F"/>
    <w:rsid w:val="00E75170"/>
    <w:rsid w:val="00F005D0"/>
    <w:rsid w:val="00F529B2"/>
    <w:rsid w:val="00FB5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54364"/>
  <w15:chartTrackingRefBased/>
  <w15:docId w15:val="{0847E1D2-8EE3-4EF2-9EEE-9E8DA4D9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978"/>
  </w:style>
  <w:style w:type="paragraph" w:styleId="Heading2">
    <w:name w:val="heading 2"/>
    <w:basedOn w:val="Normal"/>
    <w:next w:val="Normal"/>
    <w:link w:val="Heading2Char"/>
    <w:uiPriority w:val="9"/>
    <w:unhideWhenUsed/>
    <w:qFormat/>
    <w:rsid w:val="00203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24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2032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24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032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3245"/>
  </w:style>
  <w:style w:type="paragraph" w:styleId="Footer">
    <w:name w:val="footer"/>
    <w:basedOn w:val="Normal"/>
    <w:link w:val="FooterChar"/>
    <w:uiPriority w:val="99"/>
    <w:unhideWhenUsed/>
    <w:rsid w:val="002032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3245"/>
  </w:style>
  <w:style w:type="character" w:styleId="PlaceholderText">
    <w:name w:val="Placeholder Text"/>
    <w:basedOn w:val="DefaultParagraphFont"/>
    <w:uiPriority w:val="99"/>
    <w:semiHidden/>
    <w:rsid w:val="00CE13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hse\Documents\IHSERO\Webutbildning\Kursinneh&#229;ll\Optimeramera%201\Kapitel%200\Kapitel%200%20Din%20strateg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C599CC35BAB465AAAD543BCB6C338CD"/>
        <w:category>
          <w:name w:val="Allmänt"/>
          <w:gallery w:val="placeholder"/>
        </w:category>
        <w:types>
          <w:type w:val="bbPlcHdr"/>
        </w:types>
        <w:behaviors>
          <w:behavior w:val="content"/>
        </w:behaviors>
        <w:guid w:val="{EBC50203-35DC-4FBE-BBBD-E28B03C41C88}"/>
      </w:docPartPr>
      <w:docPartBody>
        <w:p w:rsidR="001B7337" w:rsidRDefault="0026293F" w:rsidP="0026293F">
          <w:pPr>
            <w:pStyle w:val="6C599CC35BAB465AAAD543BCB6C338CD"/>
          </w:pPr>
          <w:r w:rsidRPr="002556BB">
            <w:rPr>
              <w:rStyle w:val="Placeholde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33770E39-CACB-4F16-A498-A676468A5733}"/>
      </w:docPartPr>
      <w:docPartBody>
        <w:p w:rsidR="00BD5822" w:rsidRDefault="001B7337">
          <w:r w:rsidRPr="00420583">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5E"/>
    <w:rsid w:val="0006734C"/>
    <w:rsid w:val="001B7337"/>
    <w:rsid w:val="001C7B47"/>
    <w:rsid w:val="0026293F"/>
    <w:rsid w:val="002B1821"/>
    <w:rsid w:val="004A63E4"/>
    <w:rsid w:val="00627E92"/>
    <w:rsid w:val="006C4E5E"/>
    <w:rsid w:val="008258C6"/>
    <w:rsid w:val="008E2FB8"/>
    <w:rsid w:val="00BB41D7"/>
    <w:rsid w:val="00BD5822"/>
    <w:rsid w:val="00ED7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337"/>
    <w:rPr>
      <w:color w:val="808080"/>
    </w:rPr>
  </w:style>
  <w:style w:type="paragraph" w:customStyle="1" w:styleId="6C599CC35BAB465AAAD543BCB6C338CD">
    <w:name w:val="6C599CC35BAB465AAAD543BCB6C338CD"/>
    <w:rsid w:val="00262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Kapitel 0 Din strategi</Template>
  <TotalTime>0</TotalTime>
  <Pages>2</Pages>
  <Words>372</Words>
  <Characters>1977</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Ihse</dc:creator>
  <cp:keywords/>
  <dc:description/>
  <cp:lastModifiedBy>Camilla Ihse</cp:lastModifiedBy>
  <cp:revision>3</cp:revision>
  <dcterms:created xsi:type="dcterms:W3CDTF">2024-07-26T18:08:00Z</dcterms:created>
  <dcterms:modified xsi:type="dcterms:W3CDTF">2024-08-31T15:09:00Z</dcterms:modified>
</cp:coreProperties>
</file>