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0753" w14:textId="77777777" w:rsidR="00B67B81" w:rsidRDefault="00B67B81" w:rsidP="00B67B81">
      <w:pPr>
        <w:pStyle w:val="Title"/>
        <w:jc w:val="center"/>
      </w:pPr>
      <w:r>
        <w:t>Acceptans</w:t>
      </w:r>
    </w:p>
    <w:p w14:paraId="7272C601" w14:textId="77777777" w:rsidR="00B67B81" w:rsidRDefault="00B67B81" w:rsidP="00B67B81"/>
    <w:p w14:paraId="3822FFD0" w14:textId="77777777" w:rsidR="00B67B81" w:rsidRDefault="00B67B81" w:rsidP="00B67B81">
      <w:r>
        <w:t xml:space="preserve">Acceptans innebär i detta hänseende att konstatera fakta. Att verkligheten är så här oavsett vad jag vill, önskar eller tycker. Fyll i nedan. </w:t>
      </w:r>
    </w:p>
    <w:p w14:paraId="31BC9452" w14:textId="77777777" w:rsidR="00B67B81" w:rsidRPr="007D5FF3" w:rsidRDefault="00B67B81" w:rsidP="00B67B81"/>
    <w:p w14:paraId="2A92EBC0" w14:textId="77777777" w:rsidR="00B67B81" w:rsidRPr="007751A2" w:rsidRDefault="00B67B81" w:rsidP="00B67B81">
      <w:pPr>
        <w:pStyle w:val="Heading2"/>
      </w:pPr>
      <w:r>
        <w:t>Beskriv en aktuell situation som inte är som du vill att den ska vara</w:t>
      </w:r>
      <w:r w:rsidRPr="007751A2">
        <w:t>?</w:t>
      </w:r>
    </w:p>
    <w:sdt>
      <w:sdtPr>
        <w:id w:val="1525051129"/>
        <w:placeholder>
          <w:docPart w:val="DFB494759DE6460297D0C3FC9461B09A"/>
        </w:placeholder>
        <w:showingPlcHdr/>
        <w:text/>
      </w:sdtPr>
      <w:sdtEndPr/>
      <w:sdtContent>
        <w:p w14:paraId="616AF60C" w14:textId="77777777" w:rsidR="00B67B81" w:rsidRDefault="00B67B81" w:rsidP="00B67B81">
          <w:pPr>
            <w:pStyle w:val="ListParagraph"/>
          </w:pPr>
          <w:r w:rsidRPr="00B52949">
            <w:rPr>
              <w:rStyle w:val="PlaceholderText"/>
            </w:rPr>
            <w:t>Klicka eller tryck här för att ange text.</w:t>
          </w:r>
        </w:p>
      </w:sdtContent>
    </w:sdt>
    <w:p w14:paraId="5F6E0745" w14:textId="77777777" w:rsidR="00B67B81" w:rsidRDefault="00B67B81" w:rsidP="00B67B81">
      <w:pPr>
        <w:pStyle w:val="ListParagraph"/>
      </w:pPr>
    </w:p>
    <w:p w14:paraId="1B19C4E6" w14:textId="77777777" w:rsidR="00B67B81" w:rsidRDefault="00B67B81" w:rsidP="00B67B81">
      <w:pPr>
        <w:pStyle w:val="ListParagraph"/>
      </w:pPr>
    </w:p>
    <w:p w14:paraId="46A3756F" w14:textId="77777777" w:rsidR="00B67B81" w:rsidRDefault="00B67B81" w:rsidP="00B67B81">
      <w:pPr>
        <w:pStyle w:val="Heading2"/>
      </w:pPr>
      <w:r>
        <w:t>Vad är det som gör det svårt att acceptera?</w:t>
      </w:r>
    </w:p>
    <w:sdt>
      <w:sdtPr>
        <w:id w:val="404648235"/>
        <w:placeholder>
          <w:docPart w:val="3424DC6D469942D294B4296317CEB4C5"/>
        </w:placeholder>
        <w:showingPlcHdr/>
        <w:text/>
      </w:sdtPr>
      <w:sdtEndPr/>
      <w:sdtContent>
        <w:p w14:paraId="07DD00EA" w14:textId="77777777" w:rsidR="00B67B81" w:rsidRPr="00C21938" w:rsidRDefault="00B67B81" w:rsidP="00B67B81">
          <w:r w:rsidRPr="00B52949">
            <w:rPr>
              <w:rStyle w:val="PlaceholderText"/>
            </w:rPr>
            <w:t>Klicka eller tryck här för att ange text.</w:t>
          </w:r>
        </w:p>
      </w:sdtContent>
    </w:sdt>
    <w:p w14:paraId="4478BF77" w14:textId="77777777" w:rsidR="00B67B81" w:rsidRDefault="00B67B81" w:rsidP="00B67B81">
      <w:pPr>
        <w:pStyle w:val="Heading2"/>
      </w:pPr>
    </w:p>
    <w:p w14:paraId="67560362" w14:textId="77777777" w:rsidR="00B67B81" w:rsidRPr="007751A2" w:rsidRDefault="00B67B81" w:rsidP="00B67B81">
      <w:pPr>
        <w:pStyle w:val="Heading2"/>
      </w:pPr>
      <w:r>
        <w:t>Vilka känslor och tankar får du/har du när du tänker på situationen?</w:t>
      </w:r>
    </w:p>
    <w:sdt>
      <w:sdtPr>
        <w:id w:val="-1859884148"/>
        <w:placeholder>
          <w:docPart w:val="DFB494759DE6460297D0C3FC9461B09A"/>
        </w:placeholder>
        <w:showingPlcHdr/>
        <w:text/>
      </w:sdtPr>
      <w:sdtEndPr/>
      <w:sdtContent>
        <w:p w14:paraId="69CCA78E" w14:textId="77777777" w:rsidR="00B67B81" w:rsidRDefault="00B67B81" w:rsidP="00B67B81">
          <w:pPr>
            <w:pStyle w:val="ListParagraph"/>
          </w:pPr>
          <w:r w:rsidRPr="00B52949">
            <w:rPr>
              <w:rStyle w:val="PlaceholderText"/>
            </w:rPr>
            <w:t>Klicka eller tryck här för att ange text.</w:t>
          </w:r>
        </w:p>
      </w:sdtContent>
    </w:sdt>
    <w:p w14:paraId="6B44F46F" w14:textId="77777777" w:rsidR="00B67B81" w:rsidRDefault="00B67B81" w:rsidP="00B67B81">
      <w:pPr>
        <w:pStyle w:val="ListParagraph"/>
      </w:pPr>
    </w:p>
    <w:p w14:paraId="4F623E35" w14:textId="77777777" w:rsidR="00B67B81" w:rsidRDefault="00B67B81" w:rsidP="00B67B81">
      <w:pPr>
        <w:pStyle w:val="ListParagraph"/>
      </w:pPr>
    </w:p>
    <w:p w14:paraId="06F96913" w14:textId="77777777" w:rsidR="00B67B81" w:rsidRPr="007751A2" w:rsidRDefault="00B67B81" w:rsidP="00B67B81">
      <w:pPr>
        <w:pStyle w:val="Heading2"/>
      </w:pPr>
      <w:r>
        <w:t xml:space="preserve">Vad händer om du nu tänker på situationen med ”acceptans”-det är som det är och du kan inte påverka den. Förändras tankar och känslor i jämförelse med föregående beskrivning? </w:t>
      </w:r>
    </w:p>
    <w:sdt>
      <w:sdtPr>
        <w:id w:val="824623415"/>
        <w:placeholder>
          <w:docPart w:val="DFB494759DE6460297D0C3FC9461B09A"/>
        </w:placeholder>
        <w:showingPlcHdr/>
        <w:text/>
      </w:sdtPr>
      <w:sdtEndPr/>
      <w:sdtContent>
        <w:p w14:paraId="2940AE02" w14:textId="77777777" w:rsidR="00B67B81" w:rsidRDefault="00B67B81" w:rsidP="00B67B81">
          <w:pPr>
            <w:pStyle w:val="ListParagraph"/>
          </w:pPr>
          <w:r w:rsidRPr="00B52949">
            <w:rPr>
              <w:rStyle w:val="PlaceholderText"/>
            </w:rPr>
            <w:t>Klicka eller tryck här för att ange text.</w:t>
          </w:r>
        </w:p>
      </w:sdtContent>
    </w:sdt>
    <w:p w14:paraId="31604DBB" w14:textId="77777777" w:rsidR="00B67B81" w:rsidRDefault="00B67B81" w:rsidP="00B67B81">
      <w:pPr>
        <w:pStyle w:val="ListParagraph"/>
      </w:pPr>
    </w:p>
    <w:p w14:paraId="5692D1F4" w14:textId="77777777" w:rsidR="00B67B81" w:rsidRDefault="00B67B81" w:rsidP="00B67B81">
      <w:pPr>
        <w:pStyle w:val="Heading2"/>
      </w:pPr>
      <w:r>
        <w:t>Tänk på en situation som inte blev som du ville, men som du har accepterat. Hur gick det till? Beskriv</w:t>
      </w:r>
    </w:p>
    <w:sdt>
      <w:sdtPr>
        <w:rPr>
          <w:b/>
          <w:bCs/>
        </w:rPr>
        <w:id w:val="543960674"/>
        <w:placeholder>
          <w:docPart w:val="DFB494759DE6460297D0C3FC9461B09A"/>
        </w:placeholder>
        <w:showingPlcHdr/>
        <w:text/>
      </w:sdtPr>
      <w:sdtEndPr/>
      <w:sdtContent>
        <w:p w14:paraId="598D615E" w14:textId="77777777" w:rsidR="00B67B81" w:rsidRDefault="00B67B81" w:rsidP="00B67B81">
          <w:r w:rsidRPr="00B52949">
            <w:rPr>
              <w:rStyle w:val="PlaceholderText"/>
            </w:rPr>
            <w:t>Klicka eller tryck här för att ange text.</w:t>
          </w:r>
        </w:p>
      </w:sdtContent>
    </w:sdt>
    <w:p w14:paraId="1FDD4A49" w14:textId="77777777" w:rsidR="00B67B81" w:rsidRPr="007D5FF3" w:rsidRDefault="00B67B81" w:rsidP="00B67B81"/>
    <w:p w14:paraId="0777A505" w14:textId="77777777" w:rsidR="00B67B81" w:rsidRDefault="00B67B81" w:rsidP="00B67B81">
      <w:pPr>
        <w:pStyle w:val="ListParagraph"/>
      </w:pPr>
      <w:bookmarkStart w:id="0" w:name="_Hlk35850341"/>
      <w:bookmarkStart w:id="1" w:name="_Hlk35850187"/>
    </w:p>
    <w:bookmarkEnd w:id="0"/>
    <w:bookmarkEnd w:id="1"/>
    <w:p w14:paraId="140263C5" w14:textId="77777777" w:rsidR="00B67B81" w:rsidRPr="00C21938" w:rsidRDefault="00B67B81" w:rsidP="00B67B81">
      <w:pPr>
        <w:rPr>
          <w:b/>
          <w:bCs/>
        </w:rPr>
      </w:pPr>
    </w:p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1A110" w14:textId="77777777" w:rsidR="00AA777F" w:rsidRDefault="00AA777F" w:rsidP="00203245">
      <w:pPr>
        <w:spacing w:after="0" w:line="240" w:lineRule="auto"/>
      </w:pPr>
      <w:r>
        <w:separator/>
      </w:r>
    </w:p>
  </w:endnote>
  <w:endnote w:type="continuationSeparator" w:id="0">
    <w:p w14:paraId="025870E8" w14:textId="77777777" w:rsidR="00AA777F" w:rsidRDefault="00AA777F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677972EE" w:rsidR="00FB5AA4" w:rsidRDefault="00B67B81" w:rsidP="00FB5AA4">
    <w:pPr>
      <w:pStyle w:val="Footer"/>
      <w:jc w:val="center"/>
    </w:pPr>
    <w:r>
      <w:t>Tankar_Acceptans</w:t>
    </w:r>
  </w:p>
  <w:p w14:paraId="5745F7D3" w14:textId="4142EFAA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50DC3" w14:textId="77777777" w:rsidR="00AA777F" w:rsidRDefault="00AA777F" w:rsidP="00203245">
      <w:pPr>
        <w:spacing w:after="0" w:line="240" w:lineRule="auto"/>
      </w:pPr>
      <w:r>
        <w:separator/>
      </w:r>
    </w:p>
  </w:footnote>
  <w:footnote w:type="continuationSeparator" w:id="0">
    <w:p w14:paraId="61AA4FDA" w14:textId="77777777" w:rsidR="00AA777F" w:rsidRDefault="00AA777F" w:rsidP="0020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1C36F5"/>
    <w:rsid w:val="001C7B47"/>
    <w:rsid w:val="001D6FD4"/>
    <w:rsid w:val="00203245"/>
    <w:rsid w:val="002B3071"/>
    <w:rsid w:val="002F045E"/>
    <w:rsid w:val="00325A5F"/>
    <w:rsid w:val="003C614A"/>
    <w:rsid w:val="004200BE"/>
    <w:rsid w:val="004E2177"/>
    <w:rsid w:val="0059179B"/>
    <w:rsid w:val="0065649A"/>
    <w:rsid w:val="006819BC"/>
    <w:rsid w:val="006873F9"/>
    <w:rsid w:val="007543CC"/>
    <w:rsid w:val="007815E0"/>
    <w:rsid w:val="008B196C"/>
    <w:rsid w:val="00936E38"/>
    <w:rsid w:val="00AA760F"/>
    <w:rsid w:val="00AA777F"/>
    <w:rsid w:val="00B5313F"/>
    <w:rsid w:val="00B67B81"/>
    <w:rsid w:val="00BB41D7"/>
    <w:rsid w:val="00BE7C46"/>
    <w:rsid w:val="00C94595"/>
    <w:rsid w:val="00CC6E00"/>
    <w:rsid w:val="00CE13C4"/>
    <w:rsid w:val="00CE7B65"/>
    <w:rsid w:val="00E2560F"/>
    <w:rsid w:val="00E75170"/>
    <w:rsid w:val="00ED14FA"/>
    <w:rsid w:val="00F529B2"/>
    <w:rsid w:val="00F83DF9"/>
    <w:rsid w:val="00FA2D0E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  <w:style w:type="paragraph" w:styleId="ListParagraph">
    <w:name w:val="List Paragraph"/>
    <w:basedOn w:val="Normal"/>
    <w:uiPriority w:val="34"/>
    <w:qFormat/>
    <w:rsid w:val="00B67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B494759DE6460297D0C3FC9461B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2D675-7E96-4C13-B71C-243399BC0A60}"/>
      </w:docPartPr>
      <w:docPartBody>
        <w:p w:rsidR="002B13AE" w:rsidRDefault="00F1562A" w:rsidP="00F1562A">
          <w:pPr>
            <w:pStyle w:val="DFB494759DE6460297D0C3FC9461B09A"/>
          </w:pPr>
          <w:r w:rsidRPr="00B5294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424DC6D469942D294B4296317CEB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927A2-CB87-4000-BF88-09A01ABB6E9A}"/>
      </w:docPartPr>
      <w:docPartBody>
        <w:p w:rsidR="002B13AE" w:rsidRDefault="00F1562A" w:rsidP="00F1562A">
          <w:pPr>
            <w:pStyle w:val="3424DC6D469942D294B4296317CEB4C5"/>
          </w:pPr>
          <w:r w:rsidRPr="00B52949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C7B47"/>
    <w:rsid w:val="002B13AE"/>
    <w:rsid w:val="002B1821"/>
    <w:rsid w:val="0037521F"/>
    <w:rsid w:val="00627E92"/>
    <w:rsid w:val="006C4E5E"/>
    <w:rsid w:val="00B95118"/>
    <w:rsid w:val="00BB41D7"/>
    <w:rsid w:val="00CA219F"/>
    <w:rsid w:val="00F1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62A"/>
    <w:rPr>
      <w:color w:val="808080"/>
    </w:rPr>
  </w:style>
  <w:style w:type="paragraph" w:customStyle="1" w:styleId="DFB494759DE6460297D0C3FC9461B09A">
    <w:name w:val="DFB494759DE6460297D0C3FC9461B09A"/>
    <w:rsid w:val="00F1562A"/>
  </w:style>
  <w:style w:type="paragraph" w:customStyle="1" w:styleId="3424DC6D469942D294B4296317CEB4C5">
    <w:name w:val="3424DC6D469942D294B4296317CEB4C5"/>
    <w:rsid w:val="00F15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0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2024-07-26T18:07:00Z</dcterms:created>
  <dcterms:modified xsi:type="dcterms:W3CDTF">2024-08-31T15:08:00Z</dcterms:modified>
</cp:coreProperties>
</file>