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4185" w14:textId="77777777" w:rsidR="00203245" w:rsidRDefault="00203245" w:rsidP="00203245">
      <w:pPr>
        <w:pStyle w:val="Title"/>
        <w:jc w:val="center"/>
      </w:pPr>
    </w:p>
    <w:p w14:paraId="097A7CBA" w14:textId="5299EE94" w:rsidR="00325792" w:rsidRDefault="00325792" w:rsidP="00325792">
      <w:pPr>
        <w:pStyle w:val="Title"/>
        <w:jc w:val="center"/>
      </w:pPr>
      <w:r>
        <w:t>Nuläge tankar</w:t>
      </w:r>
    </w:p>
    <w:p w14:paraId="3B0F9AC7" w14:textId="77777777" w:rsidR="00325792" w:rsidRDefault="00325792" w:rsidP="00325792"/>
    <w:p w14:paraId="60B18867" w14:textId="77777777" w:rsidR="00325792" w:rsidRDefault="001D6BA0" w:rsidP="00325792">
      <w:sdt>
        <w:sdtPr>
          <w:id w:val="-6927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Oroar mig mycket för saker jag inte kan påverka ______________________________________</w:t>
      </w:r>
    </w:p>
    <w:p w14:paraId="15CAB588" w14:textId="77777777" w:rsidR="00325792" w:rsidRDefault="001D6BA0" w:rsidP="00325792">
      <w:sdt>
        <w:sdtPr>
          <w:id w:val="-70887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Är ofta självkritisk ______________________________________________________________</w:t>
      </w:r>
    </w:p>
    <w:p w14:paraId="1CA2DB48" w14:textId="77777777" w:rsidR="00325792" w:rsidRDefault="001D6BA0" w:rsidP="00325792">
      <w:sdt>
        <w:sdtPr>
          <w:id w:val="-13684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Litar inte på mig själv, vill alltid fråga andra __________________________________________</w:t>
      </w:r>
    </w:p>
    <w:p w14:paraId="2EC30777" w14:textId="77777777" w:rsidR="00325792" w:rsidRDefault="001D6BA0" w:rsidP="00325792">
      <w:sdt>
        <w:sdtPr>
          <w:id w:val="-31402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Tänker ofta negativa tankar om mig själv ______________________________________________</w:t>
      </w:r>
    </w:p>
    <w:p w14:paraId="0B021D73" w14:textId="77777777" w:rsidR="00325792" w:rsidRDefault="001D6BA0" w:rsidP="00325792">
      <w:sdt>
        <w:sdtPr>
          <w:id w:val="-93428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Kan ofta vara dömande och kritisk mot andra __________________________________________</w:t>
      </w:r>
    </w:p>
    <w:p w14:paraId="6B30879C" w14:textId="77777777" w:rsidR="00325792" w:rsidRDefault="001D6BA0" w:rsidP="00325792">
      <w:sdt>
        <w:sdtPr>
          <w:id w:val="-18360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Kan ofta vara dömande och kritisk mot mig själv_________________________________________</w:t>
      </w:r>
    </w:p>
    <w:p w14:paraId="3FCF6CC6" w14:textId="77777777" w:rsidR="00325792" w:rsidRDefault="001D6BA0" w:rsidP="00325792">
      <w:sdt>
        <w:sdtPr>
          <w:id w:val="78916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Jag kan älta om saker som hänt ______________________________________________________ </w:t>
      </w:r>
    </w:p>
    <w:p w14:paraId="138CC093" w14:textId="77777777" w:rsidR="00325792" w:rsidRDefault="001D6BA0" w:rsidP="00325792">
      <w:sdt>
        <w:sdtPr>
          <w:id w:val="-6845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När jag har misslyckats med något trycker jag ner mig </w:t>
      </w:r>
      <w:proofErr w:type="gramStart"/>
      <w:r w:rsidR="00325792">
        <w:t>själv  _</w:t>
      </w:r>
      <w:proofErr w:type="gramEnd"/>
      <w:r w:rsidR="00325792">
        <w:t>_______________________________</w:t>
      </w:r>
    </w:p>
    <w:p w14:paraId="19C4764F" w14:textId="77777777" w:rsidR="00325792" w:rsidRDefault="001D6BA0" w:rsidP="00325792">
      <w:sdt>
        <w:sdtPr>
          <w:id w:val="-164434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När jag möter motgångar undrar jag vad jag gjorde för fel _________________________________</w:t>
      </w:r>
    </w:p>
    <w:p w14:paraId="20FB834D" w14:textId="77777777" w:rsidR="00325792" w:rsidRDefault="001D6BA0" w:rsidP="00325792">
      <w:sdt>
        <w:sdtPr>
          <w:id w:val="-15366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92">
            <w:rPr>
              <w:rFonts w:ascii="MS Gothic" w:eastAsia="MS Gothic" w:hAnsi="MS Gothic" w:hint="eastAsia"/>
            </w:rPr>
            <w:t>☐</w:t>
          </w:r>
        </w:sdtContent>
      </w:sdt>
      <w:r w:rsidR="00325792">
        <w:t xml:space="preserve"> Jag har svårt att vara snäll mot mig själv när saker inte går som jag tänkt mig__________________</w:t>
      </w:r>
    </w:p>
    <w:p w14:paraId="6BE8E934" w14:textId="77777777" w:rsidR="00325792" w:rsidRDefault="00325792" w:rsidP="00325792"/>
    <w:p w14:paraId="61474DA0" w14:textId="77777777" w:rsidR="00325792" w:rsidRDefault="00325792" w:rsidP="00325792">
      <w:pPr>
        <w:pStyle w:val="Heading2"/>
      </w:pPr>
      <w:r>
        <w:t>Om du kryssat i någon av ovanstående, i vilka situationer kan du möta dessa tankar?</w:t>
      </w:r>
    </w:p>
    <w:sdt>
      <w:sdtPr>
        <w:id w:val="-641505568"/>
        <w:placeholder>
          <w:docPart w:val="1D0D80FBE39146CDA98D20B52BB8F028"/>
        </w:placeholder>
        <w:showingPlcHdr/>
        <w:text/>
      </w:sdtPr>
      <w:sdtEndPr/>
      <w:sdtContent>
        <w:p w14:paraId="0779D5F6" w14:textId="77777777" w:rsidR="00325792" w:rsidRDefault="00325792" w:rsidP="00325792">
          <w:r w:rsidRPr="002556BB">
            <w:rPr>
              <w:rStyle w:val="PlaceholderText"/>
            </w:rPr>
            <w:t>Klicka eller tryck här för att ange text.</w:t>
          </w:r>
        </w:p>
      </w:sdtContent>
    </w:sdt>
    <w:p w14:paraId="6811E1E2" w14:textId="77777777" w:rsidR="00325792" w:rsidRDefault="00325792" w:rsidP="00325792">
      <w:pPr>
        <w:pStyle w:val="Heading2"/>
      </w:pPr>
      <w:r>
        <w:t>Hur tror du tankarna som du kryssat i ovan kan påverka dina känslor och handlingar</w:t>
      </w:r>
    </w:p>
    <w:sdt>
      <w:sdtPr>
        <w:id w:val="-1867130680"/>
        <w:placeholder>
          <w:docPart w:val="1D0D80FBE39146CDA98D20B52BB8F028"/>
        </w:placeholder>
        <w:showingPlcHdr/>
        <w:text/>
      </w:sdtPr>
      <w:sdtEndPr/>
      <w:sdtContent>
        <w:p w14:paraId="111378B1" w14:textId="058A2564" w:rsidR="00325792" w:rsidRDefault="00585D08" w:rsidP="00325792">
          <w:r w:rsidRPr="002556BB">
            <w:rPr>
              <w:rStyle w:val="PlaceholderText"/>
            </w:rPr>
            <w:t>Klicka eller tryck här för att ange text.</w:t>
          </w:r>
        </w:p>
      </w:sdtContent>
    </w:sdt>
    <w:p w14:paraId="3309CCC2" w14:textId="4B165578" w:rsidR="00325792" w:rsidRDefault="00325792" w:rsidP="00325792">
      <w:pPr>
        <w:pStyle w:val="Heading2"/>
      </w:pPr>
      <w:r>
        <w:t>Hur reagerar du fysiskt? Var i kroppen känns det?</w:t>
      </w:r>
    </w:p>
    <w:sdt>
      <w:sdtPr>
        <w:id w:val="-478072143"/>
        <w:placeholder>
          <w:docPart w:val="DefaultPlaceholder_-1854013440"/>
        </w:placeholder>
        <w:showingPlcHdr/>
        <w:text/>
      </w:sdtPr>
      <w:sdtEndPr/>
      <w:sdtContent>
        <w:p w14:paraId="32D9C1D3" w14:textId="5750006F" w:rsidR="00854B3E" w:rsidRPr="00854B3E" w:rsidRDefault="00854B3E" w:rsidP="00854B3E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2B4DE02C" w14:textId="5CF32958" w:rsidR="00854B3E" w:rsidRDefault="00854B3E" w:rsidP="00854B3E">
      <w:pPr>
        <w:pStyle w:val="Heading2"/>
      </w:pPr>
      <w:r>
        <w:t>Gå tillbaka till lektionen ”Positiv tankestege”. Var är du oftast i den?</w:t>
      </w:r>
    </w:p>
    <w:sdt>
      <w:sdtPr>
        <w:id w:val="-80605067"/>
        <w:placeholder>
          <w:docPart w:val="DefaultPlaceholder_-1854013440"/>
        </w:placeholder>
        <w:showingPlcHdr/>
        <w:text/>
      </w:sdtPr>
      <w:sdtEndPr/>
      <w:sdtContent>
        <w:p w14:paraId="778609DB" w14:textId="4933221C" w:rsidR="00854B3E" w:rsidRPr="00854B3E" w:rsidRDefault="00854B3E" w:rsidP="00854B3E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72F5A972" w14:textId="090CF775" w:rsidR="00854B3E" w:rsidRPr="00854B3E" w:rsidRDefault="00854B3E" w:rsidP="00854B3E">
      <w:pPr>
        <w:pStyle w:val="Heading2"/>
      </w:pPr>
      <w:r>
        <w:t>Vad är konsekvenserna kring det tror du?</w:t>
      </w:r>
    </w:p>
    <w:sdt>
      <w:sdtPr>
        <w:id w:val="984276036"/>
        <w:placeholder>
          <w:docPart w:val="1D0D80FBE39146CDA98D20B52BB8F028"/>
        </w:placeholder>
        <w:showingPlcHdr/>
        <w:text/>
      </w:sdtPr>
      <w:sdtEndPr/>
      <w:sdtContent>
        <w:p w14:paraId="1A00F9A2" w14:textId="77777777" w:rsidR="00325792" w:rsidRPr="007876A5" w:rsidRDefault="00325792" w:rsidP="00325792">
          <w:r w:rsidRPr="002556BB">
            <w:rPr>
              <w:rStyle w:val="PlaceholderText"/>
            </w:rPr>
            <w:t>Klicka eller tryck här för att ange text.</w:t>
          </w:r>
        </w:p>
      </w:sdtContent>
    </w:sdt>
    <w:p w14:paraId="50CF0E95" w14:textId="7943E519" w:rsidR="00EE51D7" w:rsidRDefault="00EE51D7" w:rsidP="00EE51D7">
      <w:pPr>
        <w:pStyle w:val="Heading2"/>
      </w:pPr>
      <w:r>
        <w:t xml:space="preserve">Vad skulle du kunna göra </w:t>
      </w:r>
      <w:proofErr w:type="gramStart"/>
      <w:r>
        <w:t>istället</w:t>
      </w:r>
      <w:proofErr w:type="gramEnd"/>
      <w:r>
        <w:t>?</w:t>
      </w:r>
    </w:p>
    <w:sdt>
      <w:sdtPr>
        <w:id w:val="2021192602"/>
        <w:placeholder>
          <w:docPart w:val="DefaultPlaceholder_-1854013440"/>
        </w:placeholder>
        <w:showingPlcHdr/>
        <w:text/>
      </w:sdtPr>
      <w:sdtEndPr/>
      <w:sdtContent>
        <w:p w14:paraId="7332FFE2" w14:textId="5FF0720E" w:rsidR="00EE51D7" w:rsidRPr="00EE51D7" w:rsidRDefault="00EE51D7" w:rsidP="00EE51D7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0CBAC981" w14:textId="67B0ECD4" w:rsidR="00CE13C4" w:rsidRPr="00CE13C4" w:rsidRDefault="00CE13C4" w:rsidP="00325792">
      <w:pPr>
        <w:pStyle w:val="Title"/>
        <w:jc w:val="center"/>
      </w:pPr>
    </w:p>
    <w:sectPr w:rsidR="00CE13C4" w:rsidRPr="00CE13C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4E5C5" w14:textId="77777777" w:rsidR="00697CAE" w:rsidRDefault="00697CAE" w:rsidP="00203245">
      <w:pPr>
        <w:spacing w:after="0" w:line="240" w:lineRule="auto"/>
      </w:pPr>
      <w:r>
        <w:separator/>
      </w:r>
    </w:p>
  </w:endnote>
  <w:endnote w:type="continuationSeparator" w:id="0">
    <w:p w14:paraId="44BF838E" w14:textId="77777777" w:rsidR="00697CAE" w:rsidRDefault="00697CAE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04EA9953" w:rsidR="00FB5AA4" w:rsidRDefault="00325792" w:rsidP="00FB5AA4">
    <w:pPr>
      <w:pStyle w:val="Footer"/>
      <w:jc w:val="center"/>
    </w:pPr>
    <w:r>
      <w:t>Positiv_nuläge</w:t>
    </w:r>
  </w:p>
  <w:p w14:paraId="5745F7D3" w14:textId="0DA56969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6A8C5" w14:textId="77777777" w:rsidR="00697CAE" w:rsidRDefault="00697CAE" w:rsidP="00203245">
      <w:pPr>
        <w:spacing w:after="0" w:line="240" w:lineRule="auto"/>
      </w:pPr>
      <w:r>
        <w:separator/>
      </w:r>
    </w:p>
  </w:footnote>
  <w:footnote w:type="continuationSeparator" w:id="0">
    <w:p w14:paraId="20CA5855" w14:textId="77777777" w:rsidR="00697CAE" w:rsidRDefault="00697CAE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s1rEHHDWEDsUTlCR6FD+ElmreRxcarYMape8jUyTaf6ydZeIktIGOKtZXSfEX1+etLYKe7QC4GeWtcJNa/kMA==" w:salt="ZiyVDQKRDUHhvupaljH7q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074337"/>
    <w:rsid w:val="001C7B47"/>
    <w:rsid w:val="001D6BA0"/>
    <w:rsid w:val="00203245"/>
    <w:rsid w:val="002B3071"/>
    <w:rsid w:val="002F045E"/>
    <w:rsid w:val="00325792"/>
    <w:rsid w:val="0038334E"/>
    <w:rsid w:val="00585D08"/>
    <w:rsid w:val="0059179B"/>
    <w:rsid w:val="00653299"/>
    <w:rsid w:val="0065649A"/>
    <w:rsid w:val="006819BC"/>
    <w:rsid w:val="006846E9"/>
    <w:rsid w:val="006873F9"/>
    <w:rsid w:val="00697CAE"/>
    <w:rsid w:val="006B0B50"/>
    <w:rsid w:val="007543CC"/>
    <w:rsid w:val="007815E0"/>
    <w:rsid w:val="00854B3E"/>
    <w:rsid w:val="008B196C"/>
    <w:rsid w:val="008B484D"/>
    <w:rsid w:val="00936E38"/>
    <w:rsid w:val="00973CDA"/>
    <w:rsid w:val="00A11FB8"/>
    <w:rsid w:val="00AA760F"/>
    <w:rsid w:val="00B44B7D"/>
    <w:rsid w:val="00B5313F"/>
    <w:rsid w:val="00BB41D7"/>
    <w:rsid w:val="00C94595"/>
    <w:rsid w:val="00CB6318"/>
    <w:rsid w:val="00CC6E00"/>
    <w:rsid w:val="00CE13C4"/>
    <w:rsid w:val="00CE7B65"/>
    <w:rsid w:val="00E10705"/>
    <w:rsid w:val="00E2560F"/>
    <w:rsid w:val="00E75170"/>
    <w:rsid w:val="00EE51D7"/>
    <w:rsid w:val="00F052E7"/>
    <w:rsid w:val="00F529B2"/>
    <w:rsid w:val="00FB39C9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0D80FBE39146CDA98D20B52BB8F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908A4-7AD0-4B18-9C32-21A37BBD2904}"/>
      </w:docPartPr>
      <w:docPartBody>
        <w:p w:rsidR="00AC1B55" w:rsidRDefault="001B104D" w:rsidP="001B104D">
          <w:pPr>
            <w:pStyle w:val="1D0D80FBE39146CDA98D20B52BB8F028"/>
          </w:pPr>
          <w:r w:rsidRPr="002556BB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D08D0-60E5-465A-9C6F-AD198F0B3E56}"/>
      </w:docPartPr>
      <w:docPartBody>
        <w:p w:rsidR="00E45D76" w:rsidRDefault="00AC1B55">
          <w:r w:rsidRPr="00A35D2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62692"/>
    <w:rsid w:val="001B104D"/>
    <w:rsid w:val="001C7B47"/>
    <w:rsid w:val="002B1821"/>
    <w:rsid w:val="004D5713"/>
    <w:rsid w:val="00627E92"/>
    <w:rsid w:val="006C4E5E"/>
    <w:rsid w:val="008F099B"/>
    <w:rsid w:val="008F3520"/>
    <w:rsid w:val="00AC1B55"/>
    <w:rsid w:val="00BB41D7"/>
    <w:rsid w:val="00E45D76"/>
    <w:rsid w:val="00E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B55"/>
    <w:rPr>
      <w:color w:val="808080"/>
    </w:rPr>
  </w:style>
  <w:style w:type="paragraph" w:customStyle="1" w:styleId="1D0D80FBE39146CDA98D20B52BB8F028">
    <w:name w:val="1D0D80FBE39146CDA98D20B52BB8F028"/>
    <w:rsid w:val="001B1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1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4</cp:revision>
  <dcterms:created xsi:type="dcterms:W3CDTF">2024-07-26T18:33:00Z</dcterms:created>
  <dcterms:modified xsi:type="dcterms:W3CDTF">2024-08-31T15:30:00Z</dcterms:modified>
</cp:coreProperties>
</file>