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4C1A" w14:textId="77777777" w:rsidR="003176FA" w:rsidRDefault="003176FA" w:rsidP="003176FA">
      <w:pPr>
        <w:pStyle w:val="Title"/>
        <w:jc w:val="center"/>
      </w:pPr>
      <w:r>
        <w:t>Riskanalys</w:t>
      </w:r>
    </w:p>
    <w:p w14:paraId="4E0B5118" w14:textId="77777777" w:rsidR="003176FA" w:rsidRDefault="003176FA" w:rsidP="003176FA"/>
    <w:p w14:paraId="2332E2C8" w14:textId="77777777" w:rsidR="003176FA" w:rsidRDefault="003176FA" w:rsidP="003176FA">
      <w:pPr>
        <w:pStyle w:val="Heading2"/>
      </w:pPr>
      <w:r>
        <w:t>Finns det någon risk att ni inte genomför era delmål eller handlingsplanen?</w:t>
      </w:r>
    </w:p>
    <w:sdt>
      <w:sdtPr>
        <w:id w:val="-1279487205"/>
        <w:placeholder>
          <w:docPart w:val="F4CF246AF31A40D6904632AF3773D298"/>
        </w:placeholder>
        <w:showingPlcHdr/>
        <w:text/>
      </w:sdtPr>
      <w:sdtEndPr/>
      <w:sdtContent>
        <w:p w14:paraId="7232DD0F" w14:textId="77777777" w:rsidR="003176FA" w:rsidRDefault="003176FA" w:rsidP="003176FA">
          <w:r w:rsidRPr="00896914">
            <w:rPr>
              <w:rStyle w:val="PlaceholderText"/>
            </w:rPr>
            <w:t>Klicka eller tryck här för att ange text.</w:t>
          </w:r>
        </w:p>
      </w:sdtContent>
    </w:sdt>
    <w:p w14:paraId="24577074" w14:textId="77777777" w:rsidR="003176FA" w:rsidRDefault="003176FA" w:rsidP="003176FA"/>
    <w:p w14:paraId="4981CA1D" w14:textId="77777777" w:rsidR="003176FA" w:rsidRDefault="003176FA" w:rsidP="003176FA">
      <w:pPr>
        <w:pStyle w:val="Heading2"/>
      </w:pPr>
    </w:p>
    <w:p w14:paraId="13338850" w14:textId="77777777" w:rsidR="003176FA" w:rsidRDefault="003176FA" w:rsidP="003176FA">
      <w:pPr>
        <w:pStyle w:val="Heading2"/>
      </w:pPr>
      <w:r>
        <w:t>Vilka risker, hinder eller problem ser du?</w:t>
      </w:r>
    </w:p>
    <w:sdt>
      <w:sdtPr>
        <w:id w:val="-1474370398"/>
        <w:placeholder>
          <w:docPart w:val="F4CF246AF31A40D6904632AF3773D298"/>
        </w:placeholder>
        <w:showingPlcHdr/>
        <w:text/>
      </w:sdtPr>
      <w:sdtEndPr/>
      <w:sdtContent>
        <w:p w14:paraId="3B012D5E" w14:textId="77777777" w:rsidR="003176FA" w:rsidRDefault="003176FA" w:rsidP="003176FA">
          <w:r w:rsidRPr="00896914">
            <w:rPr>
              <w:rStyle w:val="PlaceholderText"/>
            </w:rPr>
            <w:t>Klicka eller tryck här för att ange text.</w:t>
          </w:r>
        </w:p>
      </w:sdtContent>
    </w:sdt>
    <w:p w14:paraId="373653DA" w14:textId="77777777" w:rsidR="003176FA" w:rsidRDefault="003176FA" w:rsidP="003176FA"/>
    <w:p w14:paraId="3A3BB0D5" w14:textId="77777777" w:rsidR="003176FA" w:rsidRDefault="003176FA" w:rsidP="003176FA">
      <w:pPr>
        <w:pStyle w:val="Heading2"/>
      </w:pPr>
    </w:p>
    <w:p w14:paraId="1EFB9EAB" w14:textId="77777777" w:rsidR="003176FA" w:rsidRDefault="003176FA" w:rsidP="003176FA">
      <w:pPr>
        <w:pStyle w:val="Heading2"/>
      </w:pPr>
      <w:r>
        <w:t>Vad beror det på?</w:t>
      </w:r>
    </w:p>
    <w:sdt>
      <w:sdtPr>
        <w:id w:val="581490887"/>
        <w:placeholder>
          <w:docPart w:val="56971AA21B7B4D28BDC9A1626806A922"/>
        </w:placeholder>
        <w:showingPlcHdr/>
        <w:text/>
      </w:sdtPr>
      <w:sdtEndPr/>
      <w:sdtContent>
        <w:p w14:paraId="3602BDF2" w14:textId="77777777" w:rsidR="003176FA" w:rsidRDefault="003176FA" w:rsidP="003176FA">
          <w:r w:rsidRPr="003315CB">
            <w:rPr>
              <w:rStyle w:val="PlaceholderText"/>
            </w:rPr>
            <w:t>Klicka eller tryck här för att ange text.</w:t>
          </w:r>
        </w:p>
      </w:sdtContent>
    </w:sdt>
    <w:p w14:paraId="223DACC1" w14:textId="77777777" w:rsidR="003176FA" w:rsidRDefault="003176FA" w:rsidP="003176FA"/>
    <w:p w14:paraId="331938AA" w14:textId="77777777" w:rsidR="003176FA" w:rsidRPr="00203245" w:rsidRDefault="003176FA" w:rsidP="003176FA"/>
    <w:p w14:paraId="699F8F59" w14:textId="77777777" w:rsidR="003176FA" w:rsidRDefault="003176FA" w:rsidP="003176FA">
      <w:pPr>
        <w:pStyle w:val="Heading2"/>
      </w:pPr>
      <w:r>
        <w:t>Hur kan du motverka dessa risker?</w:t>
      </w:r>
    </w:p>
    <w:sdt>
      <w:sdtPr>
        <w:id w:val="861321489"/>
        <w:placeholder>
          <w:docPart w:val="F4CF246AF31A40D6904632AF3773D298"/>
        </w:placeholder>
        <w:showingPlcHdr/>
        <w:text/>
      </w:sdtPr>
      <w:sdtEndPr/>
      <w:sdtContent>
        <w:p w14:paraId="294B2F03" w14:textId="77777777" w:rsidR="003176FA" w:rsidRDefault="003176FA" w:rsidP="003176FA">
          <w:r w:rsidRPr="00896914">
            <w:rPr>
              <w:rStyle w:val="PlaceholderText"/>
            </w:rPr>
            <w:t>Klicka eller tryck här för att ange text.</w:t>
          </w:r>
        </w:p>
      </w:sdtContent>
    </w:sdt>
    <w:p w14:paraId="44574C39" w14:textId="77777777" w:rsidR="003176FA" w:rsidRDefault="003176FA" w:rsidP="003176FA"/>
    <w:p w14:paraId="64140125" w14:textId="77777777" w:rsidR="003176FA" w:rsidRDefault="003176FA" w:rsidP="003176FA"/>
    <w:p w14:paraId="6E7CCB7E" w14:textId="77777777" w:rsidR="003176FA" w:rsidRPr="00CE13C4" w:rsidRDefault="003176FA" w:rsidP="003176FA"/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38787" w14:textId="77777777" w:rsidR="009219FB" w:rsidRDefault="009219FB" w:rsidP="00203245">
      <w:pPr>
        <w:spacing w:after="0" w:line="240" w:lineRule="auto"/>
      </w:pPr>
      <w:r>
        <w:separator/>
      </w:r>
    </w:p>
  </w:endnote>
  <w:endnote w:type="continuationSeparator" w:id="0">
    <w:p w14:paraId="3B60E42D" w14:textId="77777777" w:rsidR="009219FB" w:rsidRDefault="009219FB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388BABC9" w:rsidR="00FB5AA4" w:rsidRDefault="003176FA" w:rsidP="00FB5AA4">
    <w:pPr>
      <w:pStyle w:val="Footer"/>
      <w:jc w:val="center"/>
    </w:pPr>
    <w:r>
      <w:t>Målstyrning_riskanalys</w:t>
    </w:r>
  </w:p>
  <w:p w14:paraId="5745F7D3" w14:textId="7532B07B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8CA4F" w14:textId="77777777" w:rsidR="009219FB" w:rsidRDefault="009219FB" w:rsidP="00203245">
      <w:pPr>
        <w:spacing w:after="0" w:line="240" w:lineRule="auto"/>
      </w:pPr>
      <w:r>
        <w:separator/>
      </w:r>
    </w:p>
  </w:footnote>
  <w:footnote w:type="continuationSeparator" w:id="0">
    <w:p w14:paraId="49A26FA1" w14:textId="77777777" w:rsidR="009219FB" w:rsidRDefault="009219FB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44245"/>
    <w:rsid w:val="0006734C"/>
    <w:rsid w:val="00072DE0"/>
    <w:rsid w:val="00074337"/>
    <w:rsid w:val="000C19AB"/>
    <w:rsid w:val="001C7B47"/>
    <w:rsid w:val="00203245"/>
    <w:rsid w:val="002B3071"/>
    <w:rsid w:val="002F045E"/>
    <w:rsid w:val="003176FA"/>
    <w:rsid w:val="003834D0"/>
    <w:rsid w:val="004F18B2"/>
    <w:rsid w:val="0059179B"/>
    <w:rsid w:val="0065649A"/>
    <w:rsid w:val="006819BC"/>
    <w:rsid w:val="006846E9"/>
    <w:rsid w:val="006873F9"/>
    <w:rsid w:val="007543CC"/>
    <w:rsid w:val="007815E0"/>
    <w:rsid w:val="008776C8"/>
    <w:rsid w:val="008A1908"/>
    <w:rsid w:val="008B196C"/>
    <w:rsid w:val="009219FB"/>
    <w:rsid w:val="00936E38"/>
    <w:rsid w:val="00A11FB8"/>
    <w:rsid w:val="00AA760F"/>
    <w:rsid w:val="00B5313F"/>
    <w:rsid w:val="00BB41D7"/>
    <w:rsid w:val="00C94595"/>
    <w:rsid w:val="00CC6E00"/>
    <w:rsid w:val="00CE13C4"/>
    <w:rsid w:val="00CE7B65"/>
    <w:rsid w:val="00E2560F"/>
    <w:rsid w:val="00E405C4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CF246AF31A40D6904632AF3773D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1D5A7-87B8-4AC4-988F-9C69C7E0631C}"/>
      </w:docPartPr>
      <w:docPartBody>
        <w:p w:rsidR="00E90C14" w:rsidRDefault="00DD6F0D" w:rsidP="00DD6F0D">
          <w:pPr>
            <w:pStyle w:val="F4CF246AF31A40D6904632AF3773D298"/>
          </w:pPr>
          <w:r w:rsidRPr="00896914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6971AA21B7B4D28BDC9A1626806A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C7908-3AFE-4C0D-A83A-39DE5DC1D5D8}"/>
      </w:docPartPr>
      <w:docPartBody>
        <w:p w:rsidR="00E90C14" w:rsidRDefault="00DD6F0D" w:rsidP="00DD6F0D">
          <w:pPr>
            <w:pStyle w:val="56971AA21B7B4D28BDC9A1626806A922"/>
          </w:pPr>
          <w:r w:rsidRPr="003315C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37E5D"/>
    <w:rsid w:val="00041CED"/>
    <w:rsid w:val="0006734C"/>
    <w:rsid w:val="001C7B47"/>
    <w:rsid w:val="002B1821"/>
    <w:rsid w:val="00627E92"/>
    <w:rsid w:val="006C4E5E"/>
    <w:rsid w:val="008F3520"/>
    <w:rsid w:val="00BB41D7"/>
    <w:rsid w:val="00DD6F0D"/>
    <w:rsid w:val="00E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F0D"/>
    <w:rPr>
      <w:color w:val="808080"/>
    </w:rPr>
  </w:style>
  <w:style w:type="paragraph" w:customStyle="1" w:styleId="F4CF246AF31A40D6904632AF3773D298">
    <w:name w:val="F4CF246AF31A40D6904632AF3773D298"/>
    <w:rsid w:val="00DD6F0D"/>
  </w:style>
  <w:style w:type="paragraph" w:customStyle="1" w:styleId="56971AA21B7B4D28BDC9A1626806A922">
    <w:name w:val="56971AA21B7B4D28BDC9A1626806A922"/>
    <w:rsid w:val="00DD6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0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2024-07-26T07:28:00Z</dcterms:created>
  <dcterms:modified xsi:type="dcterms:W3CDTF">2024-08-31T14:58:00Z</dcterms:modified>
</cp:coreProperties>
</file>