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0A488" w14:textId="77777777" w:rsidR="008C61D7" w:rsidRDefault="008C61D7" w:rsidP="008C61D7">
      <w:pPr>
        <w:pStyle w:val="Title"/>
        <w:jc w:val="center"/>
      </w:pPr>
      <w:r>
        <w:t>Mitt nuläge-känslor, del I</w:t>
      </w:r>
    </w:p>
    <w:p w14:paraId="4734C79A" w14:textId="77777777" w:rsidR="008C61D7" w:rsidRDefault="008C61D7" w:rsidP="008C61D7"/>
    <w:p w14:paraId="4EDA42C0" w14:textId="77777777" w:rsidR="008C61D7" w:rsidRDefault="008C61D7" w:rsidP="008C61D7">
      <w:r>
        <w:t>Här är några känslor som kan öka spänningsnivån. Som rädsla, ilska, ångest, skam, skuld. Det kan vara en indikation på att du behöver bli mer vän med dina känslor. Det här kan handla om livet i övrigt eller situationer kopplad till en prestation. Kommentera</w:t>
      </w:r>
    </w:p>
    <w:p w14:paraId="263F977E" w14:textId="77777777" w:rsidR="008C61D7" w:rsidRDefault="008C61D7" w:rsidP="008C61D7"/>
    <w:p w14:paraId="70A38B25" w14:textId="77777777" w:rsidR="008C61D7" w:rsidRDefault="005B0A66" w:rsidP="008C61D7">
      <w:sdt>
        <w:sdtPr>
          <w:id w:val="-69275997"/>
          <w14:checkbox>
            <w14:checked w14:val="0"/>
            <w14:checkedState w14:val="2612" w14:font="MS Gothic"/>
            <w14:uncheckedState w14:val="2610" w14:font="MS Gothic"/>
          </w14:checkbox>
        </w:sdtPr>
        <w:sdtEndPr/>
        <w:sdtContent>
          <w:r w:rsidR="008C61D7">
            <w:rPr>
              <w:rFonts w:ascii="MS Gothic" w:eastAsia="MS Gothic" w:hAnsi="MS Gothic" w:hint="eastAsia"/>
            </w:rPr>
            <w:t>☐</w:t>
          </w:r>
        </w:sdtContent>
      </w:sdt>
      <w:r w:rsidR="008C61D7">
        <w:t xml:space="preserve"> Blir lätt arg och ledsen utan att visa det _______________________________________________</w:t>
      </w:r>
    </w:p>
    <w:p w14:paraId="4D1E0A7E" w14:textId="77777777" w:rsidR="008C61D7" w:rsidRDefault="005B0A66" w:rsidP="008C61D7">
      <w:sdt>
        <w:sdtPr>
          <w:id w:val="1046415164"/>
          <w14:checkbox>
            <w14:checked w14:val="0"/>
            <w14:checkedState w14:val="2612" w14:font="MS Gothic"/>
            <w14:uncheckedState w14:val="2610" w14:font="MS Gothic"/>
          </w14:checkbox>
        </w:sdtPr>
        <w:sdtEndPr/>
        <w:sdtContent>
          <w:r w:rsidR="008C61D7">
            <w:rPr>
              <w:rFonts w:ascii="MS Gothic" w:eastAsia="MS Gothic" w:hAnsi="MS Gothic" w:hint="eastAsia"/>
            </w:rPr>
            <w:t>☐</w:t>
          </w:r>
        </w:sdtContent>
      </w:sdt>
      <w:r w:rsidR="008C61D7">
        <w:t xml:space="preserve"> Känner ångest utan att veta varför __________________________________________________</w:t>
      </w:r>
    </w:p>
    <w:p w14:paraId="14856DF3" w14:textId="77777777" w:rsidR="008C61D7" w:rsidRDefault="005B0A66" w:rsidP="008C61D7">
      <w:sdt>
        <w:sdtPr>
          <w:id w:val="-592312394"/>
          <w14:checkbox>
            <w14:checked w14:val="0"/>
            <w14:checkedState w14:val="2612" w14:font="MS Gothic"/>
            <w14:uncheckedState w14:val="2610" w14:font="MS Gothic"/>
          </w14:checkbox>
        </w:sdtPr>
        <w:sdtEndPr/>
        <w:sdtContent>
          <w:r w:rsidR="008C61D7">
            <w:rPr>
              <w:rFonts w:ascii="MS Gothic" w:eastAsia="MS Gothic" w:hAnsi="MS Gothic" w:hint="eastAsia"/>
            </w:rPr>
            <w:t>☐</w:t>
          </w:r>
        </w:sdtContent>
      </w:sdt>
      <w:r w:rsidR="008C61D7">
        <w:t xml:space="preserve"> Skäller ut </w:t>
      </w:r>
      <w:proofErr w:type="gramStart"/>
      <w:r w:rsidR="008C61D7">
        <w:t>folk  _</w:t>
      </w:r>
      <w:proofErr w:type="gramEnd"/>
      <w:r w:rsidR="008C61D7">
        <w:t>__________________________________________________________________</w:t>
      </w:r>
    </w:p>
    <w:p w14:paraId="5DD7C583" w14:textId="77777777" w:rsidR="008C61D7" w:rsidRDefault="005B0A66" w:rsidP="008C61D7">
      <w:sdt>
        <w:sdtPr>
          <w:id w:val="778454182"/>
          <w14:checkbox>
            <w14:checked w14:val="0"/>
            <w14:checkedState w14:val="2612" w14:font="MS Gothic"/>
            <w14:uncheckedState w14:val="2610" w14:font="MS Gothic"/>
          </w14:checkbox>
        </w:sdtPr>
        <w:sdtEndPr/>
        <w:sdtContent>
          <w:r w:rsidR="008C61D7">
            <w:rPr>
              <w:rFonts w:ascii="MS Gothic" w:eastAsia="MS Gothic" w:hAnsi="MS Gothic" w:hint="eastAsia"/>
            </w:rPr>
            <w:t>☐</w:t>
          </w:r>
        </w:sdtContent>
      </w:sdt>
      <w:r w:rsidR="008C61D7">
        <w:t xml:space="preserve"> Jag känner mig hjälplös ____________________________________________________________</w:t>
      </w:r>
    </w:p>
    <w:p w14:paraId="39C1224F" w14:textId="77777777" w:rsidR="008C61D7" w:rsidRDefault="005B0A66" w:rsidP="008C61D7">
      <w:sdt>
        <w:sdtPr>
          <w:id w:val="-708877493"/>
          <w14:checkbox>
            <w14:checked w14:val="0"/>
            <w14:checkedState w14:val="2612" w14:font="MS Gothic"/>
            <w14:uncheckedState w14:val="2610" w14:font="MS Gothic"/>
          </w14:checkbox>
        </w:sdtPr>
        <w:sdtEndPr/>
        <w:sdtContent>
          <w:r w:rsidR="008C61D7">
            <w:rPr>
              <w:rFonts w:ascii="MS Gothic" w:eastAsia="MS Gothic" w:hAnsi="MS Gothic" w:hint="eastAsia"/>
            </w:rPr>
            <w:t>☐</w:t>
          </w:r>
        </w:sdtContent>
      </w:sdt>
      <w:r w:rsidR="008C61D7">
        <w:t xml:space="preserve"> Jag kan känna mig deprimerad ______________________________________________________</w:t>
      </w:r>
    </w:p>
    <w:p w14:paraId="414E03DF" w14:textId="77777777" w:rsidR="008C61D7" w:rsidRDefault="005B0A66" w:rsidP="008C61D7">
      <w:sdt>
        <w:sdtPr>
          <w:id w:val="-2095380784"/>
          <w14:checkbox>
            <w14:checked w14:val="0"/>
            <w14:checkedState w14:val="2612" w14:font="MS Gothic"/>
            <w14:uncheckedState w14:val="2610" w14:font="MS Gothic"/>
          </w14:checkbox>
        </w:sdtPr>
        <w:sdtEndPr/>
        <w:sdtContent>
          <w:r w:rsidR="008C61D7">
            <w:rPr>
              <w:rFonts w:ascii="MS Gothic" w:eastAsia="MS Gothic" w:hAnsi="MS Gothic" w:hint="eastAsia"/>
            </w:rPr>
            <w:t>☐</w:t>
          </w:r>
        </w:sdtContent>
      </w:sdt>
      <w:r w:rsidR="008C61D7">
        <w:t xml:space="preserve"> Jag oroar mig för framtiden ________________________________________________________</w:t>
      </w:r>
    </w:p>
    <w:p w14:paraId="68F74D50" w14:textId="77777777" w:rsidR="008C61D7" w:rsidRDefault="005B0A66" w:rsidP="008C61D7">
      <w:sdt>
        <w:sdtPr>
          <w:id w:val="-1368444485"/>
          <w14:checkbox>
            <w14:checked w14:val="0"/>
            <w14:checkedState w14:val="2612" w14:font="MS Gothic"/>
            <w14:uncheckedState w14:val="2610" w14:font="MS Gothic"/>
          </w14:checkbox>
        </w:sdtPr>
        <w:sdtEndPr/>
        <w:sdtContent>
          <w:r w:rsidR="008C61D7">
            <w:rPr>
              <w:rFonts w:ascii="MS Gothic" w:eastAsia="MS Gothic" w:hAnsi="MS Gothic" w:hint="eastAsia"/>
            </w:rPr>
            <w:t>☐</w:t>
          </w:r>
        </w:sdtContent>
      </w:sdt>
      <w:r w:rsidR="008C61D7">
        <w:t xml:space="preserve"> Jag känner en tomhetskänsla _______________________________________________________</w:t>
      </w:r>
    </w:p>
    <w:p w14:paraId="725DE4F4" w14:textId="77777777" w:rsidR="008C61D7" w:rsidRDefault="005B0A66" w:rsidP="008C61D7">
      <w:sdt>
        <w:sdtPr>
          <w:id w:val="455528063"/>
          <w14:checkbox>
            <w14:checked w14:val="0"/>
            <w14:checkedState w14:val="2612" w14:font="MS Gothic"/>
            <w14:uncheckedState w14:val="2610" w14:font="MS Gothic"/>
          </w14:checkbox>
        </w:sdtPr>
        <w:sdtEndPr/>
        <w:sdtContent>
          <w:r w:rsidR="008C61D7">
            <w:rPr>
              <w:rFonts w:ascii="MS Gothic" w:eastAsia="MS Gothic" w:hAnsi="MS Gothic" w:hint="eastAsia"/>
            </w:rPr>
            <w:t>☐</w:t>
          </w:r>
        </w:sdtContent>
      </w:sdt>
      <w:r w:rsidR="008C61D7">
        <w:t xml:space="preserve"> Jag blir lätt ledsen ________________________________________________________________</w:t>
      </w:r>
    </w:p>
    <w:p w14:paraId="17255E41" w14:textId="77777777" w:rsidR="008C61D7" w:rsidRDefault="005B0A66" w:rsidP="008C61D7">
      <w:sdt>
        <w:sdtPr>
          <w:id w:val="-314025520"/>
          <w14:checkbox>
            <w14:checked w14:val="0"/>
            <w14:checkedState w14:val="2612" w14:font="MS Gothic"/>
            <w14:uncheckedState w14:val="2610" w14:font="MS Gothic"/>
          </w14:checkbox>
        </w:sdtPr>
        <w:sdtEndPr/>
        <w:sdtContent>
          <w:r w:rsidR="008C61D7">
            <w:rPr>
              <w:rFonts w:ascii="MS Gothic" w:eastAsia="MS Gothic" w:hAnsi="MS Gothic" w:hint="eastAsia"/>
            </w:rPr>
            <w:t>☐</w:t>
          </w:r>
        </w:sdtContent>
      </w:sdt>
      <w:r w:rsidR="008C61D7">
        <w:t xml:space="preserve"> Jag har lätt för att jämföra mig med andra _____________________________________________</w:t>
      </w:r>
    </w:p>
    <w:p w14:paraId="0F9D8F99" w14:textId="77777777" w:rsidR="008C61D7" w:rsidRDefault="005B0A66" w:rsidP="008C61D7">
      <w:sdt>
        <w:sdtPr>
          <w:id w:val="-934284424"/>
          <w14:checkbox>
            <w14:checked w14:val="0"/>
            <w14:checkedState w14:val="2612" w14:font="MS Gothic"/>
            <w14:uncheckedState w14:val="2610" w14:font="MS Gothic"/>
          </w14:checkbox>
        </w:sdtPr>
        <w:sdtEndPr/>
        <w:sdtContent>
          <w:r w:rsidR="008C61D7">
            <w:rPr>
              <w:rFonts w:ascii="MS Gothic" w:eastAsia="MS Gothic" w:hAnsi="MS Gothic" w:hint="eastAsia"/>
            </w:rPr>
            <w:t>☐</w:t>
          </w:r>
        </w:sdtContent>
      </w:sdt>
      <w:r w:rsidR="008C61D7">
        <w:t xml:space="preserve"> Jag använder en elak ton till mig </w:t>
      </w:r>
      <w:proofErr w:type="gramStart"/>
      <w:r w:rsidR="008C61D7">
        <w:t>själv  _</w:t>
      </w:r>
      <w:proofErr w:type="gramEnd"/>
      <w:r w:rsidR="008C61D7">
        <w:t>________________________________________________</w:t>
      </w:r>
    </w:p>
    <w:p w14:paraId="2A9AABF6" w14:textId="77777777" w:rsidR="008C61D7" w:rsidRDefault="005B0A66" w:rsidP="008C61D7">
      <w:sdt>
        <w:sdtPr>
          <w:id w:val="-1571571648"/>
          <w14:checkbox>
            <w14:checked w14:val="0"/>
            <w14:checkedState w14:val="2612" w14:font="MS Gothic"/>
            <w14:uncheckedState w14:val="2610" w14:font="MS Gothic"/>
          </w14:checkbox>
        </w:sdtPr>
        <w:sdtEndPr/>
        <w:sdtContent>
          <w:r w:rsidR="008C61D7">
            <w:rPr>
              <w:rFonts w:ascii="MS Gothic" w:eastAsia="MS Gothic" w:hAnsi="MS Gothic" w:hint="eastAsia"/>
            </w:rPr>
            <w:t>☐</w:t>
          </w:r>
        </w:sdtContent>
      </w:sdt>
      <w:r w:rsidR="008C61D7">
        <w:t xml:space="preserve"> Jag är rädd och ängslig _____________________________________________________________</w:t>
      </w:r>
    </w:p>
    <w:p w14:paraId="0AC3CBDF" w14:textId="77777777" w:rsidR="008C61D7" w:rsidRDefault="005B0A66" w:rsidP="008C61D7">
      <w:sdt>
        <w:sdtPr>
          <w:id w:val="-709265369"/>
          <w14:checkbox>
            <w14:checked w14:val="0"/>
            <w14:checkedState w14:val="2612" w14:font="MS Gothic"/>
            <w14:uncheckedState w14:val="2610" w14:font="MS Gothic"/>
          </w14:checkbox>
        </w:sdtPr>
        <w:sdtEndPr/>
        <w:sdtContent>
          <w:r w:rsidR="008C61D7">
            <w:rPr>
              <w:rFonts w:ascii="MS Gothic" w:eastAsia="MS Gothic" w:hAnsi="MS Gothic" w:hint="eastAsia"/>
            </w:rPr>
            <w:t>☐</w:t>
          </w:r>
        </w:sdtContent>
      </w:sdt>
      <w:r w:rsidR="008C61D7">
        <w:t>Jag undviker stora folksamlingar _____________________________________________________</w:t>
      </w:r>
    </w:p>
    <w:p w14:paraId="1470D2C7" w14:textId="77777777" w:rsidR="008C61D7" w:rsidRDefault="005B0A66" w:rsidP="008C61D7">
      <w:sdt>
        <w:sdtPr>
          <w:id w:val="521207129"/>
          <w14:checkbox>
            <w14:checked w14:val="0"/>
            <w14:checkedState w14:val="2612" w14:font="MS Gothic"/>
            <w14:uncheckedState w14:val="2610" w14:font="MS Gothic"/>
          </w14:checkbox>
        </w:sdtPr>
        <w:sdtEndPr/>
        <w:sdtContent>
          <w:r w:rsidR="008C61D7">
            <w:rPr>
              <w:rFonts w:ascii="MS Gothic" w:eastAsia="MS Gothic" w:hAnsi="MS Gothic" w:hint="eastAsia"/>
            </w:rPr>
            <w:t>☐</w:t>
          </w:r>
        </w:sdtContent>
      </w:sdt>
      <w:r w:rsidR="008C61D7">
        <w:t>Jag isolerar mig och orkar träffa folk mindre och mindre __________________________________</w:t>
      </w:r>
    </w:p>
    <w:p w14:paraId="4752C893" w14:textId="77777777" w:rsidR="008C61D7" w:rsidRDefault="008C61D7" w:rsidP="008C61D7"/>
    <w:p w14:paraId="4DE596A7" w14:textId="77777777" w:rsidR="008C61D7" w:rsidRDefault="008C61D7" w:rsidP="008C61D7">
      <w:pPr>
        <w:pStyle w:val="Heading2"/>
      </w:pPr>
      <w:r>
        <w:t>Om du kryssat i någon av ovanstående, i vilka situationer?</w:t>
      </w:r>
    </w:p>
    <w:sdt>
      <w:sdtPr>
        <w:id w:val="-641505568"/>
        <w:placeholder>
          <w:docPart w:val="41B65CB7077642BF812D54ACE4B8BF7B"/>
        </w:placeholder>
        <w:showingPlcHdr/>
        <w:text/>
      </w:sdtPr>
      <w:sdtEndPr/>
      <w:sdtContent>
        <w:p w14:paraId="7BD16A0B" w14:textId="77777777" w:rsidR="008C61D7" w:rsidRDefault="008C61D7" w:rsidP="008C61D7">
          <w:r w:rsidRPr="002556BB">
            <w:rPr>
              <w:rStyle w:val="PlaceholderText"/>
            </w:rPr>
            <w:t>Klicka eller tryck här för att ange text.</w:t>
          </w:r>
        </w:p>
      </w:sdtContent>
    </w:sdt>
    <w:p w14:paraId="2BDE1EFC" w14:textId="77777777" w:rsidR="008C61D7" w:rsidRDefault="008C61D7" w:rsidP="008C61D7">
      <w:pPr>
        <w:pStyle w:val="Heading2"/>
      </w:pPr>
      <w:r>
        <w:t xml:space="preserve">Vad är det som kan trigga </w:t>
      </w:r>
      <w:proofErr w:type="gramStart"/>
      <w:r>
        <w:t>igång</w:t>
      </w:r>
      <w:proofErr w:type="gramEnd"/>
      <w:r>
        <w:t xml:space="preserve"> ovan reaktion?</w:t>
      </w:r>
    </w:p>
    <w:sdt>
      <w:sdtPr>
        <w:id w:val="-625088105"/>
        <w:placeholder>
          <w:docPart w:val="41B65CB7077642BF812D54ACE4B8BF7B"/>
        </w:placeholder>
        <w:showingPlcHdr/>
        <w:text/>
      </w:sdtPr>
      <w:sdtEndPr/>
      <w:sdtContent>
        <w:p w14:paraId="03576E1C" w14:textId="77777777" w:rsidR="008C61D7" w:rsidRPr="001269C9" w:rsidRDefault="008C61D7" w:rsidP="008C61D7">
          <w:r w:rsidRPr="002556BB">
            <w:rPr>
              <w:rStyle w:val="PlaceholderText"/>
            </w:rPr>
            <w:t>Klicka eller tryck här för att ange text.</w:t>
          </w:r>
        </w:p>
      </w:sdtContent>
    </w:sdt>
    <w:p w14:paraId="4C27E35D" w14:textId="77777777" w:rsidR="008C61D7" w:rsidRDefault="008C61D7" w:rsidP="008C61D7">
      <w:pPr>
        <w:pStyle w:val="Heading2"/>
      </w:pPr>
      <w:r>
        <w:t>Vilka känslor är inblandade?</w:t>
      </w:r>
    </w:p>
    <w:sdt>
      <w:sdtPr>
        <w:id w:val="1510642964"/>
        <w:placeholder>
          <w:docPart w:val="41B65CB7077642BF812D54ACE4B8BF7B"/>
        </w:placeholder>
        <w:showingPlcHdr/>
        <w:text/>
      </w:sdtPr>
      <w:sdtEndPr/>
      <w:sdtContent>
        <w:p w14:paraId="314A53A8" w14:textId="77777777" w:rsidR="008C61D7" w:rsidRPr="001269C9" w:rsidRDefault="008C61D7" w:rsidP="008C61D7">
          <w:r w:rsidRPr="002556BB">
            <w:rPr>
              <w:rStyle w:val="PlaceholderText"/>
            </w:rPr>
            <w:t>Klicka eller tryck här för att ange text.</w:t>
          </w:r>
        </w:p>
      </w:sdtContent>
    </w:sdt>
    <w:p w14:paraId="338B5340" w14:textId="77777777" w:rsidR="008C61D7" w:rsidRDefault="008C61D7" w:rsidP="008C61D7">
      <w:pPr>
        <w:pStyle w:val="Heading2"/>
      </w:pPr>
      <w:r>
        <w:t>Hur känns det fysiskt eller var i kroppen påverkas av ovan?</w:t>
      </w:r>
    </w:p>
    <w:p w14:paraId="1C147ABB" w14:textId="45323E42" w:rsidR="008C61D7" w:rsidRPr="007876A5" w:rsidRDefault="005B0A66" w:rsidP="008C61D7">
      <w:pPr>
        <w:pStyle w:val="Heading2"/>
      </w:pPr>
      <w:sdt>
        <w:sdtPr>
          <w:id w:val="984276036"/>
          <w:placeholder>
            <w:docPart w:val="41B65CB7077642BF812D54ACE4B8BF7B"/>
          </w:placeholder>
          <w:showingPlcHdr/>
          <w:text/>
        </w:sdtPr>
        <w:sdtEndPr/>
        <w:sdtContent>
          <w:r w:rsidR="008C61D7" w:rsidRPr="002556BB">
            <w:rPr>
              <w:rStyle w:val="PlaceholderText"/>
            </w:rPr>
            <w:t>Klicka eller tryck här för att ange text.</w:t>
          </w:r>
        </w:sdtContent>
      </w:sdt>
    </w:p>
    <w:p w14:paraId="5CE94185" w14:textId="77777777" w:rsidR="00203245" w:rsidRDefault="00203245" w:rsidP="00203245">
      <w:pPr>
        <w:pStyle w:val="Title"/>
        <w:jc w:val="center"/>
      </w:pPr>
    </w:p>
    <w:sectPr w:rsidR="00203245">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8FAE23" w14:textId="77777777" w:rsidR="000B343B" w:rsidRDefault="000B343B" w:rsidP="00203245">
      <w:pPr>
        <w:spacing w:after="0" w:line="240" w:lineRule="auto"/>
      </w:pPr>
      <w:r>
        <w:separator/>
      </w:r>
    </w:p>
  </w:endnote>
  <w:endnote w:type="continuationSeparator" w:id="0">
    <w:p w14:paraId="33B30478" w14:textId="77777777" w:rsidR="000B343B" w:rsidRDefault="000B343B" w:rsidP="00203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F3A34" w14:textId="77777777" w:rsidR="005B0A66" w:rsidRDefault="005B0A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56073" w14:textId="1C5CE317" w:rsidR="00FB5AA4" w:rsidRDefault="008C61D7" w:rsidP="00FB5AA4">
    <w:pPr>
      <w:pStyle w:val="Footer"/>
      <w:jc w:val="center"/>
    </w:pPr>
    <w:r>
      <w:t>Känslor_nuläge</w:t>
    </w:r>
  </w:p>
  <w:p w14:paraId="5745F7D3" w14:textId="5BF3FC7C" w:rsidR="00FB5AA4" w:rsidRDefault="00FB5AA4" w:rsidP="00FB5AA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24A94" w14:textId="77777777" w:rsidR="005B0A66" w:rsidRDefault="005B0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6953F3" w14:textId="77777777" w:rsidR="000B343B" w:rsidRDefault="000B343B" w:rsidP="00203245">
      <w:pPr>
        <w:spacing w:after="0" w:line="240" w:lineRule="auto"/>
      </w:pPr>
      <w:r>
        <w:separator/>
      </w:r>
    </w:p>
  </w:footnote>
  <w:footnote w:type="continuationSeparator" w:id="0">
    <w:p w14:paraId="2DA36897" w14:textId="77777777" w:rsidR="000B343B" w:rsidRDefault="000B343B" w:rsidP="00203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0CBBC" w14:textId="77777777" w:rsidR="005B0A66" w:rsidRDefault="005B0A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A57C2" w14:textId="77777777" w:rsidR="005B0A66" w:rsidRDefault="005B0A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AF399" w14:textId="77777777" w:rsidR="005B0A66" w:rsidRDefault="005B0A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forms"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0F"/>
    <w:rsid w:val="0006734C"/>
    <w:rsid w:val="00074337"/>
    <w:rsid w:val="000B343B"/>
    <w:rsid w:val="001C7B47"/>
    <w:rsid w:val="00203245"/>
    <w:rsid w:val="002527A0"/>
    <w:rsid w:val="002645F4"/>
    <w:rsid w:val="00277A68"/>
    <w:rsid w:val="002B3071"/>
    <w:rsid w:val="002F045E"/>
    <w:rsid w:val="003A33C1"/>
    <w:rsid w:val="0059179B"/>
    <w:rsid w:val="005B0A66"/>
    <w:rsid w:val="0065649A"/>
    <w:rsid w:val="006819BC"/>
    <w:rsid w:val="006846E9"/>
    <w:rsid w:val="006873F9"/>
    <w:rsid w:val="006A1ECF"/>
    <w:rsid w:val="007543CC"/>
    <w:rsid w:val="007815E0"/>
    <w:rsid w:val="008B196C"/>
    <w:rsid w:val="008C61D7"/>
    <w:rsid w:val="00936E38"/>
    <w:rsid w:val="00942071"/>
    <w:rsid w:val="0095084B"/>
    <w:rsid w:val="00A11FB8"/>
    <w:rsid w:val="00AA760F"/>
    <w:rsid w:val="00B5313F"/>
    <w:rsid w:val="00BB41D7"/>
    <w:rsid w:val="00C94595"/>
    <w:rsid w:val="00CC6E00"/>
    <w:rsid w:val="00CE13C4"/>
    <w:rsid w:val="00CE7B65"/>
    <w:rsid w:val="00E2560F"/>
    <w:rsid w:val="00E75170"/>
    <w:rsid w:val="00F529B2"/>
    <w:rsid w:val="00FB5A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54364"/>
  <w15:chartTrackingRefBased/>
  <w15:docId w15:val="{0847E1D2-8EE3-4EF2-9EEE-9E8DA4D9D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1D7"/>
  </w:style>
  <w:style w:type="paragraph" w:styleId="Heading2">
    <w:name w:val="heading 2"/>
    <w:basedOn w:val="Normal"/>
    <w:next w:val="Normal"/>
    <w:link w:val="Heading2Char"/>
    <w:uiPriority w:val="9"/>
    <w:unhideWhenUsed/>
    <w:qFormat/>
    <w:rsid w:val="002032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3245"/>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2032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245"/>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20324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03245"/>
  </w:style>
  <w:style w:type="paragraph" w:styleId="Footer">
    <w:name w:val="footer"/>
    <w:basedOn w:val="Normal"/>
    <w:link w:val="FooterChar"/>
    <w:uiPriority w:val="99"/>
    <w:unhideWhenUsed/>
    <w:rsid w:val="0020324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03245"/>
  </w:style>
  <w:style w:type="character" w:styleId="PlaceholderText">
    <w:name w:val="Placeholder Text"/>
    <w:basedOn w:val="DefaultParagraphFont"/>
    <w:uiPriority w:val="99"/>
    <w:semiHidden/>
    <w:rsid w:val="00CE13C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hse\Documents\IHSERO\Webutbildning\Kursinneh&#229;ll\Optimeramera%201\Kapitel%200\Kapitel%200%20Din%20strateg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1B65CB7077642BF812D54ACE4B8BF7B"/>
        <w:category>
          <w:name w:val="Allmänt"/>
          <w:gallery w:val="placeholder"/>
        </w:category>
        <w:types>
          <w:type w:val="bbPlcHdr"/>
        </w:types>
        <w:behaviors>
          <w:behavior w:val="content"/>
        </w:behaviors>
        <w:guid w:val="{59C6F051-BBB0-4644-A7C4-57290F4BA3BB}"/>
      </w:docPartPr>
      <w:docPartBody>
        <w:p w:rsidR="00C00A15" w:rsidRDefault="001048B3" w:rsidP="001048B3">
          <w:pPr>
            <w:pStyle w:val="41B65CB7077642BF812D54ACE4B8BF7B"/>
          </w:pPr>
          <w:r w:rsidRPr="002556BB">
            <w:rPr>
              <w:rStyle w:val="Placeholde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E5E"/>
    <w:rsid w:val="0006734C"/>
    <w:rsid w:val="001048B3"/>
    <w:rsid w:val="001C7B47"/>
    <w:rsid w:val="002B1821"/>
    <w:rsid w:val="00315009"/>
    <w:rsid w:val="00627E92"/>
    <w:rsid w:val="006C4E5E"/>
    <w:rsid w:val="008F3520"/>
    <w:rsid w:val="00BB41D7"/>
    <w:rsid w:val="00C00A15"/>
    <w:rsid w:val="00FC4E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48B3"/>
    <w:rPr>
      <w:color w:val="808080"/>
    </w:rPr>
  </w:style>
  <w:style w:type="paragraph" w:customStyle="1" w:styleId="41B65CB7077642BF812D54ACE4B8BF7B">
    <w:name w:val="41B65CB7077642BF812D54ACE4B8BF7B"/>
    <w:rsid w:val="001048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Kapitel 0 Din strategi</Template>
  <TotalTime>2</TotalTime>
  <Pages>1</Pages>
  <Words>292</Words>
  <Characters>1549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Ihse</dc:creator>
  <cp:keywords/>
  <dc:description/>
  <cp:lastModifiedBy>Camilla Ihse</cp:lastModifiedBy>
  <cp:revision>3</cp:revision>
  <dcterms:created xsi:type="dcterms:W3CDTF">2024-07-26T12:42:00Z</dcterms:created>
  <dcterms:modified xsi:type="dcterms:W3CDTF">2024-08-31T15:04:00Z</dcterms:modified>
</cp:coreProperties>
</file>