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0646" w14:textId="77777777" w:rsidR="009C019C" w:rsidRDefault="009C019C" w:rsidP="009C019C">
      <w:pPr>
        <w:pStyle w:val="Title"/>
        <w:jc w:val="center"/>
      </w:pPr>
      <w:r>
        <w:t>Kroppsuttryck</w:t>
      </w:r>
    </w:p>
    <w:p w14:paraId="7B3074EE" w14:textId="77777777" w:rsidR="009C019C" w:rsidRDefault="009C019C" w:rsidP="009C01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019C" w14:paraId="7DF7085A" w14:textId="77777777" w:rsidTr="005468EC">
        <w:tc>
          <w:tcPr>
            <w:tcW w:w="2265" w:type="dxa"/>
            <w:shd w:val="clear" w:color="auto" w:fill="E7E6E6" w:themeFill="background2"/>
          </w:tcPr>
          <w:p w14:paraId="0D02D5EF" w14:textId="77777777" w:rsidR="009C019C" w:rsidRPr="00DB3FA1" w:rsidRDefault="009C019C" w:rsidP="005468EC">
            <w:pPr>
              <w:jc w:val="center"/>
              <w:rPr>
                <w:sz w:val="32"/>
                <w:szCs w:val="32"/>
              </w:rPr>
            </w:pPr>
            <w:r w:rsidRPr="00DB3FA1">
              <w:rPr>
                <w:sz w:val="32"/>
                <w:szCs w:val="32"/>
              </w:rPr>
              <w:t>Mental energi</w:t>
            </w:r>
          </w:p>
        </w:tc>
        <w:tc>
          <w:tcPr>
            <w:tcW w:w="2265" w:type="dxa"/>
            <w:shd w:val="clear" w:color="auto" w:fill="E7E6E6" w:themeFill="background2"/>
          </w:tcPr>
          <w:p w14:paraId="40D5F4E3" w14:textId="77777777" w:rsidR="009C019C" w:rsidRPr="00DB3FA1" w:rsidRDefault="009C019C" w:rsidP="005468EC">
            <w:pPr>
              <w:jc w:val="center"/>
              <w:rPr>
                <w:sz w:val="32"/>
                <w:szCs w:val="32"/>
              </w:rPr>
            </w:pPr>
            <w:r w:rsidRPr="00DB3FA1">
              <w:rPr>
                <w:sz w:val="32"/>
                <w:szCs w:val="32"/>
              </w:rPr>
              <w:t>Ansiktsuttryck</w:t>
            </w:r>
          </w:p>
        </w:tc>
        <w:tc>
          <w:tcPr>
            <w:tcW w:w="2266" w:type="dxa"/>
            <w:shd w:val="clear" w:color="auto" w:fill="E7E6E6" w:themeFill="background2"/>
          </w:tcPr>
          <w:p w14:paraId="6B2071BE" w14:textId="77777777" w:rsidR="009C019C" w:rsidRPr="00DB3FA1" w:rsidRDefault="009C019C" w:rsidP="005468EC">
            <w:pPr>
              <w:jc w:val="center"/>
              <w:rPr>
                <w:sz w:val="32"/>
                <w:szCs w:val="32"/>
              </w:rPr>
            </w:pPr>
            <w:r w:rsidRPr="00DB3FA1">
              <w:rPr>
                <w:sz w:val="32"/>
                <w:szCs w:val="32"/>
              </w:rPr>
              <w:t>Kroppshållning</w:t>
            </w:r>
          </w:p>
        </w:tc>
        <w:tc>
          <w:tcPr>
            <w:tcW w:w="2266" w:type="dxa"/>
            <w:shd w:val="clear" w:color="auto" w:fill="E7E6E6" w:themeFill="background2"/>
          </w:tcPr>
          <w:p w14:paraId="56B87896" w14:textId="77777777" w:rsidR="009C019C" w:rsidRPr="00DB3FA1" w:rsidRDefault="009C019C" w:rsidP="005468EC">
            <w:pPr>
              <w:jc w:val="center"/>
              <w:rPr>
                <w:sz w:val="32"/>
                <w:szCs w:val="32"/>
              </w:rPr>
            </w:pPr>
            <w:r w:rsidRPr="00DB3FA1">
              <w:rPr>
                <w:sz w:val="32"/>
                <w:szCs w:val="32"/>
              </w:rPr>
              <w:t>Upplevelse</w:t>
            </w:r>
          </w:p>
        </w:tc>
      </w:tr>
      <w:tr w:rsidR="009C019C" w14:paraId="6D6EE650" w14:textId="77777777" w:rsidTr="005468EC">
        <w:tc>
          <w:tcPr>
            <w:tcW w:w="2265" w:type="dxa"/>
          </w:tcPr>
          <w:p w14:paraId="09085A30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Ilska</w:t>
            </w:r>
          </w:p>
          <w:p w14:paraId="20788FB9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974802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4C2E6D18" w14:textId="44359576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9C019C">
                  <w:rPr>
                    <w:rStyle w:val="Placeholde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1951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2C1C1719" w14:textId="76539F00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9C019C">
                  <w:rPr>
                    <w:rStyle w:val="Placeholde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250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4CAEEAB4" w14:textId="5D4B3E59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9C019C">
                  <w:rPr>
                    <w:rStyle w:val="Placeholde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9C019C" w14:paraId="60499CF6" w14:textId="77777777" w:rsidTr="005468EC">
        <w:tc>
          <w:tcPr>
            <w:tcW w:w="2265" w:type="dxa"/>
          </w:tcPr>
          <w:p w14:paraId="52866C9E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Nedstämdhet</w:t>
            </w:r>
          </w:p>
          <w:p w14:paraId="0A01D66C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1507853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038BABBB" w14:textId="7860719C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989927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2047C4C8" w14:textId="2A88C09E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9956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7C54E7B2" w14:textId="308D323A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9C019C" w14:paraId="651786C4" w14:textId="77777777" w:rsidTr="005468EC">
        <w:tc>
          <w:tcPr>
            <w:tcW w:w="2265" w:type="dxa"/>
          </w:tcPr>
          <w:p w14:paraId="0317689B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Förvirring</w:t>
            </w:r>
          </w:p>
          <w:p w14:paraId="3414B09E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074618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18C85A9F" w14:textId="3B2DD3DE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8712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5949393C" w14:textId="0BAF2149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08438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6925AAD4" w14:textId="4D4398F1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9C019C" w14:paraId="29217227" w14:textId="77777777" w:rsidTr="005468EC">
        <w:tc>
          <w:tcPr>
            <w:tcW w:w="2265" w:type="dxa"/>
          </w:tcPr>
          <w:p w14:paraId="529A01CA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Besvikelse</w:t>
            </w:r>
          </w:p>
        </w:tc>
        <w:sdt>
          <w:sdtPr>
            <w:rPr>
              <w:sz w:val="24"/>
              <w:szCs w:val="24"/>
            </w:rPr>
            <w:id w:val="155741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7943947F" w14:textId="6DD7226A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4961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0A4BE7B" w14:textId="2C0208CA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1400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B2C2F5A" w14:textId="611E77FD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9C019C" w14:paraId="084BCB61" w14:textId="77777777" w:rsidTr="005468EC">
        <w:tc>
          <w:tcPr>
            <w:tcW w:w="2265" w:type="dxa"/>
          </w:tcPr>
          <w:p w14:paraId="03250F93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Misslyckande</w:t>
            </w:r>
          </w:p>
        </w:tc>
        <w:sdt>
          <w:sdtPr>
            <w:rPr>
              <w:sz w:val="24"/>
              <w:szCs w:val="24"/>
            </w:rPr>
            <w:id w:val="1699047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FD31FDE" w14:textId="232049A0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98928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217A5A99" w14:textId="10D888F4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775320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6DF26CFB" w14:textId="3E22539C" w:rsidR="009C019C" w:rsidRPr="009C019C" w:rsidRDefault="009C019C" w:rsidP="005468EC">
                <w:pPr>
                  <w:jc w:val="center"/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9C019C" w14:paraId="2B978F1C" w14:textId="77777777" w:rsidTr="005468EC">
        <w:tc>
          <w:tcPr>
            <w:tcW w:w="2265" w:type="dxa"/>
          </w:tcPr>
          <w:p w14:paraId="5EC5F4D2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Översvallande glädje</w:t>
            </w:r>
          </w:p>
          <w:p w14:paraId="6B4DF90C" w14:textId="77777777" w:rsidR="009C019C" w:rsidRPr="009C019C" w:rsidRDefault="009C019C" w:rsidP="005468EC">
            <w:pPr>
              <w:jc w:val="center"/>
              <w:rPr>
                <w:sz w:val="24"/>
                <w:szCs w:val="24"/>
              </w:rPr>
            </w:pPr>
          </w:p>
          <w:p w14:paraId="29583C9E" w14:textId="77777777" w:rsidR="009C019C" w:rsidRPr="009C019C" w:rsidRDefault="009C019C" w:rsidP="005468EC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460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91A4B98" w14:textId="4FDBF4F9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3564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40D2EA06" w14:textId="32A93691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03717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7668BFEB" w14:textId="439AEC2E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9C019C" w14:paraId="64508B77" w14:textId="77777777" w:rsidTr="005468EC">
        <w:tc>
          <w:tcPr>
            <w:tcW w:w="2265" w:type="dxa"/>
          </w:tcPr>
          <w:p w14:paraId="7059FF02" w14:textId="77777777" w:rsidR="009C019C" w:rsidRPr="009C019C" w:rsidRDefault="009C019C" w:rsidP="005468EC">
            <w:pPr>
              <w:rPr>
                <w:sz w:val="24"/>
                <w:szCs w:val="24"/>
              </w:rPr>
            </w:pPr>
          </w:p>
          <w:p w14:paraId="4798E7C3" w14:textId="77777777" w:rsidR="009C019C" w:rsidRPr="009C019C" w:rsidRDefault="009C019C" w:rsidP="005468EC">
            <w:pPr>
              <w:rPr>
                <w:sz w:val="24"/>
                <w:szCs w:val="24"/>
              </w:rPr>
            </w:pPr>
            <w:r w:rsidRPr="009C019C">
              <w:rPr>
                <w:sz w:val="24"/>
                <w:szCs w:val="24"/>
              </w:rPr>
              <w:t>Fokus på uppgiften</w:t>
            </w:r>
          </w:p>
          <w:p w14:paraId="4FFFFD61" w14:textId="77777777" w:rsidR="009C019C" w:rsidRPr="009C019C" w:rsidRDefault="009C019C" w:rsidP="005468EC">
            <w:pPr>
              <w:rPr>
                <w:sz w:val="24"/>
                <w:szCs w:val="24"/>
              </w:rPr>
            </w:pPr>
          </w:p>
          <w:p w14:paraId="2AA84E67" w14:textId="77777777" w:rsidR="009C019C" w:rsidRPr="009C019C" w:rsidRDefault="009C019C" w:rsidP="005468EC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54113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15D488EE" w14:textId="13E69570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917088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1595DF31" w14:textId="6BA646EA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5515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1A00E47" w14:textId="13B83392" w:rsidR="009C019C" w:rsidRPr="009C019C" w:rsidRDefault="009C019C" w:rsidP="005468EC">
                <w:pPr>
                  <w:rPr>
                    <w:sz w:val="24"/>
                    <w:szCs w:val="24"/>
                  </w:rPr>
                </w:pPr>
                <w:r w:rsidRPr="00F21248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</w:tbl>
    <w:p w14:paraId="01032DA0" w14:textId="77777777" w:rsidR="009C019C" w:rsidRDefault="009C019C" w:rsidP="009C019C"/>
    <w:p w14:paraId="71F9FAFC" w14:textId="77777777" w:rsidR="009C019C" w:rsidRDefault="009C019C" w:rsidP="009C019C">
      <w:pPr>
        <w:rPr>
          <w:sz w:val="28"/>
          <w:szCs w:val="28"/>
        </w:rPr>
      </w:pPr>
      <w:r w:rsidRPr="00032F73">
        <w:rPr>
          <w:sz w:val="28"/>
          <w:szCs w:val="28"/>
        </w:rPr>
        <w:t>Vilket ansiktsuttryck, muskeltonus och kroppshållning vill du ha</w:t>
      </w:r>
      <w:r>
        <w:rPr>
          <w:sz w:val="28"/>
          <w:szCs w:val="28"/>
        </w:rPr>
        <w:t>?</w:t>
      </w:r>
    </w:p>
    <w:p w14:paraId="1E1E87AB" w14:textId="77777777" w:rsidR="009C019C" w:rsidRPr="00D16031" w:rsidRDefault="009C019C" w:rsidP="009C01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6031">
        <w:rPr>
          <w:sz w:val="28"/>
          <w:szCs w:val="28"/>
        </w:rPr>
        <w:t>I livet</w:t>
      </w:r>
    </w:p>
    <w:p w14:paraId="14475C5A" w14:textId="77777777" w:rsidR="009C019C" w:rsidRDefault="009C019C" w:rsidP="009C019C">
      <w:pPr>
        <w:rPr>
          <w:sz w:val="28"/>
          <w:szCs w:val="28"/>
        </w:rPr>
      </w:pPr>
    </w:p>
    <w:p w14:paraId="10AEA923" w14:textId="77777777" w:rsidR="009C019C" w:rsidRPr="00D16031" w:rsidRDefault="009C019C" w:rsidP="009C01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6031">
        <w:rPr>
          <w:sz w:val="28"/>
          <w:szCs w:val="28"/>
        </w:rPr>
        <w:t>I ett utvalt prestationsgenomförande</w:t>
      </w:r>
    </w:p>
    <w:p w14:paraId="179B5F49" w14:textId="77777777" w:rsidR="009C019C" w:rsidRDefault="009C019C" w:rsidP="009C019C"/>
    <w:p w14:paraId="3EA33681" w14:textId="77777777" w:rsidR="009C019C" w:rsidRPr="00DB3FA1" w:rsidRDefault="009C019C" w:rsidP="009C019C"/>
    <w:p w14:paraId="5CE94185" w14:textId="77777777" w:rsidR="00203245" w:rsidRDefault="00203245" w:rsidP="00203245">
      <w:pPr>
        <w:pStyle w:val="Title"/>
        <w:jc w:val="center"/>
      </w:pPr>
    </w:p>
    <w:sectPr w:rsidR="0020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8056" w14:textId="77777777" w:rsidR="007F1D1F" w:rsidRDefault="007F1D1F" w:rsidP="00203245">
      <w:pPr>
        <w:spacing w:after="0" w:line="240" w:lineRule="auto"/>
      </w:pPr>
      <w:r>
        <w:separator/>
      </w:r>
    </w:p>
  </w:endnote>
  <w:endnote w:type="continuationSeparator" w:id="0">
    <w:p w14:paraId="737AD6AC" w14:textId="77777777" w:rsidR="007F1D1F" w:rsidRDefault="007F1D1F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C7A12" w14:textId="77777777" w:rsidR="000F3670" w:rsidRDefault="000F3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58E9D014" w:rsidR="00FB5AA4" w:rsidRDefault="009C019C" w:rsidP="00FB5AA4">
    <w:pPr>
      <w:pStyle w:val="Footer"/>
      <w:jc w:val="center"/>
    </w:pPr>
    <w:proofErr w:type="spellStart"/>
    <w:r>
      <w:t>Känslor_kroppsuttryck</w:t>
    </w:r>
    <w:proofErr w:type="spellEnd"/>
  </w:p>
  <w:p w14:paraId="5745F7D3" w14:textId="2E07AFE9" w:rsidR="00FB5AA4" w:rsidRDefault="00FB5AA4" w:rsidP="00FB5AA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A7987" w14:textId="77777777" w:rsidR="000F3670" w:rsidRDefault="000F3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9271A" w14:textId="77777777" w:rsidR="007F1D1F" w:rsidRDefault="007F1D1F" w:rsidP="00203245">
      <w:pPr>
        <w:spacing w:after="0" w:line="240" w:lineRule="auto"/>
      </w:pPr>
      <w:r>
        <w:separator/>
      </w:r>
    </w:p>
  </w:footnote>
  <w:footnote w:type="continuationSeparator" w:id="0">
    <w:p w14:paraId="4442E876" w14:textId="77777777" w:rsidR="007F1D1F" w:rsidRDefault="007F1D1F" w:rsidP="0020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1695" w14:textId="77777777" w:rsidR="000F3670" w:rsidRDefault="000F3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4B10" w14:textId="77777777" w:rsidR="000F3670" w:rsidRDefault="000F3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838E" w14:textId="77777777" w:rsidR="000F3670" w:rsidRDefault="000F3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B6B0C"/>
    <w:multiLevelType w:val="hybridMultilevel"/>
    <w:tmpl w:val="28800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074337"/>
    <w:rsid w:val="000B3E0E"/>
    <w:rsid w:val="000F3670"/>
    <w:rsid w:val="001C7B47"/>
    <w:rsid w:val="00203245"/>
    <w:rsid w:val="002B3071"/>
    <w:rsid w:val="002F045E"/>
    <w:rsid w:val="00315ACC"/>
    <w:rsid w:val="0059179B"/>
    <w:rsid w:val="0065649A"/>
    <w:rsid w:val="006819BC"/>
    <w:rsid w:val="006846E9"/>
    <w:rsid w:val="006873F9"/>
    <w:rsid w:val="007543CC"/>
    <w:rsid w:val="007655E1"/>
    <w:rsid w:val="007815E0"/>
    <w:rsid w:val="007F1D1F"/>
    <w:rsid w:val="008B196C"/>
    <w:rsid w:val="00936E38"/>
    <w:rsid w:val="009C019C"/>
    <w:rsid w:val="00A11FB8"/>
    <w:rsid w:val="00A50C46"/>
    <w:rsid w:val="00AA760F"/>
    <w:rsid w:val="00B5313F"/>
    <w:rsid w:val="00BB41D7"/>
    <w:rsid w:val="00C31D21"/>
    <w:rsid w:val="00C94595"/>
    <w:rsid w:val="00CC6E00"/>
    <w:rsid w:val="00CE13C4"/>
    <w:rsid w:val="00CE7B65"/>
    <w:rsid w:val="00DD07C6"/>
    <w:rsid w:val="00E2560F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9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  <w:style w:type="table" w:styleId="TableGrid">
    <w:name w:val="Table Grid"/>
    <w:basedOn w:val="TableNormal"/>
    <w:uiPriority w:val="39"/>
    <w:rsid w:val="009C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8BBE1-7CDA-4441-9658-84A9714586F2}"/>
      </w:docPartPr>
      <w:docPartBody>
        <w:p w:rsidR="008C3197" w:rsidRDefault="00D739A6">
          <w:r w:rsidRPr="00F21248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B1821"/>
    <w:rsid w:val="00627E92"/>
    <w:rsid w:val="006C4E5E"/>
    <w:rsid w:val="00831AD0"/>
    <w:rsid w:val="008C3197"/>
    <w:rsid w:val="008F3520"/>
    <w:rsid w:val="009B399F"/>
    <w:rsid w:val="00BB41D7"/>
    <w:rsid w:val="00D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9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2024-07-26T12:41:00Z</dcterms:created>
  <dcterms:modified xsi:type="dcterms:W3CDTF">2024-08-31T15:03:00Z</dcterms:modified>
</cp:coreProperties>
</file>